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28D5" w14:textId="0209FE35" w:rsidR="00AE3EAA" w:rsidRPr="00E71A62" w:rsidRDefault="00D2406C" w:rsidP="00E71A62">
      <w:pPr>
        <w:pStyle w:val="BodyParagraph"/>
        <w:jc w:val="right"/>
        <w:rPr>
          <w:rFonts w:ascii="Noto Sans JP" w:eastAsia="Noto Sans JP" w:hAnsi="Noto Sans JP"/>
          <w:noProof/>
          <w:sz w:val="22"/>
          <w:lang w:eastAsia="ja-JP"/>
        </w:rPr>
      </w:pPr>
      <w:r w:rsidRPr="00D2406C">
        <w:rPr>
          <w:rFonts w:ascii="Noto Sans JP" w:eastAsia="Noto Sans JP" w:hAnsi="Noto Sans JP" w:hint="eastAsia"/>
          <w:noProof/>
          <w:sz w:val="22"/>
          <w:lang w:eastAsia="ja-JP"/>
        </w:rPr>
        <w:t>様式</w:t>
      </w:r>
      <w:r w:rsidRPr="00D2406C">
        <w:rPr>
          <w:rFonts w:ascii="Noto Sans JP" w:eastAsia="Noto Sans JP" w:hAnsi="Noto Sans JP"/>
          <w:noProof/>
          <w:sz w:val="22"/>
          <w:lang w:eastAsia="ja-JP"/>
        </w:rPr>
        <w:t xml:space="preserve"> G G</w:t>
      </w:r>
      <w:r w:rsidRPr="00D2406C">
        <w:rPr>
          <w:rFonts w:ascii="Noto Sans JP" w:eastAsia="Noto Sans JP" w:hAnsi="Noto Sans JP" w:hint="eastAsia"/>
          <w:noProof/>
          <w:sz w:val="22"/>
          <w:lang w:eastAsia="ja-JP"/>
        </w:rPr>
        <w:t>②</w:t>
      </w:r>
      <w:r w:rsidR="00FE146C" w:rsidRPr="00D2406C">
        <w:rPr>
          <w:rFonts w:ascii="Noto Sans JP" w:eastAsia="Noto Sans JP" w:hAnsi="Noto Sans JP"/>
          <w:noProof/>
          <w:sz w:val="22"/>
          <w:lang w:eastAsia="ja"/>
        </w:rPr>
        <w:t xml:space="preserve"> </w:t>
      </w:r>
    </w:p>
    <w:p w14:paraId="6BCFB9F0" w14:textId="5F481AA3" w:rsidR="00FC4BDA" w:rsidRPr="004B488F" w:rsidRDefault="00307FDA" w:rsidP="00E71A62">
      <w:pPr>
        <w:pStyle w:val="BodyParagraph"/>
        <w:spacing w:before="0" w:line="240" w:lineRule="auto"/>
        <w:jc w:val="center"/>
        <w:rPr>
          <w:rFonts w:ascii="Noto Sans JP" w:eastAsia="Noto Sans JP" w:hAnsi="Noto Sans JP"/>
          <w:sz w:val="28"/>
          <w:szCs w:val="28"/>
          <w:lang w:eastAsia="ja"/>
        </w:rPr>
      </w:pPr>
      <w:r w:rsidRPr="004B488F">
        <w:rPr>
          <w:rFonts w:ascii="Noto Sans JP" w:eastAsia="Noto Sans JP" w:hAnsi="Noto Sans JP"/>
          <w:sz w:val="28"/>
          <w:szCs w:val="28"/>
          <w:lang w:eastAsia="ja"/>
        </w:rPr>
        <w:t>グローバル補助金</w:t>
      </w:r>
      <w:r w:rsidR="00D2406C" w:rsidRPr="004B488F">
        <w:rPr>
          <w:rFonts w:ascii="Noto Sans JP" w:eastAsia="Noto Sans JP" w:hAnsi="Noto Sans JP" w:hint="eastAsia"/>
          <w:sz w:val="28"/>
          <w:szCs w:val="28"/>
          <w:lang w:eastAsia="ja-JP"/>
        </w:rPr>
        <w:t>事業計画</w:t>
      </w:r>
      <w:r w:rsidRPr="004B488F">
        <w:rPr>
          <w:rFonts w:ascii="Noto Sans JP" w:eastAsia="Noto Sans JP" w:hAnsi="Noto Sans JP"/>
          <w:sz w:val="28"/>
          <w:szCs w:val="28"/>
          <w:lang w:eastAsia="ja"/>
        </w:rPr>
        <w:t>書</w:t>
      </w:r>
    </w:p>
    <w:p w14:paraId="3702422F" w14:textId="7E8E5291" w:rsidR="008F0F35" w:rsidRPr="004B488F" w:rsidRDefault="008F0F35" w:rsidP="00E71A62">
      <w:pPr>
        <w:pStyle w:val="BodyParagraph"/>
        <w:spacing w:before="0" w:line="240" w:lineRule="auto"/>
        <w:jc w:val="center"/>
        <w:rPr>
          <w:rFonts w:ascii="Noto Sans JP" w:eastAsia="Noto Sans JP" w:hAnsi="Noto Sans JP"/>
          <w:sz w:val="21"/>
          <w:szCs w:val="21"/>
          <w:lang w:eastAsia="ja-JP"/>
        </w:rPr>
      </w:pPr>
      <w:r w:rsidRPr="004B488F">
        <w:rPr>
          <w:rFonts w:ascii="Noto Sans JP" w:eastAsia="Noto Sans JP" w:hAnsi="Noto Sans JP" w:hint="eastAsia"/>
          <w:sz w:val="21"/>
          <w:szCs w:val="21"/>
          <w:lang w:eastAsia="ja-JP"/>
        </w:rPr>
        <w:t>（人道的プロジェクト</w:t>
      </w:r>
      <w:r w:rsidR="00581217">
        <w:rPr>
          <w:rFonts w:ascii="Noto Sans JP" w:eastAsia="Noto Sans JP" w:hAnsi="Noto Sans JP" w:hint="eastAsia"/>
          <w:sz w:val="21"/>
          <w:szCs w:val="21"/>
          <w:lang w:eastAsia="ja-JP"/>
        </w:rPr>
        <w:t>・職業研修チーム</w:t>
      </w:r>
      <w:r w:rsidRPr="004B488F">
        <w:rPr>
          <w:rFonts w:ascii="Noto Sans JP" w:eastAsia="Noto Sans JP" w:hAnsi="Noto Sans JP" w:hint="eastAsia"/>
          <w:sz w:val="21"/>
          <w:szCs w:val="21"/>
          <w:lang w:eastAsia="ja-JP"/>
        </w:rPr>
        <w:t>用）</w:t>
      </w:r>
    </w:p>
    <w:p w14:paraId="49A83AA2" w14:textId="77777777" w:rsidR="00834EB0" w:rsidRPr="004B488F" w:rsidRDefault="00834EB0" w:rsidP="00E71A62">
      <w:pPr>
        <w:pStyle w:val="BodyParagraph"/>
        <w:spacing w:before="0" w:line="240" w:lineRule="auto"/>
        <w:rPr>
          <w:rFonts w:ascii="Noto Sans JP" w:eastAsia="Noto Sans JP" w:hAnsi="Noto Sans JP"/>
          <w:sz w:val="21"/>
          <w:szCs w:val="21"/>
          <w:lang w:eastAsia="ja-JP"/>
        </w:rPr>
      </w:pPr>
    </w:p>
    <w:p w14:paraId="312AD750" w14:textId="4C290666" w:rsidR="00834EB0" w:rsidRPr="004B488F" w:rsidRDefault="00834EB0" w:rsidP="00E71A62">
      <w:pPr>
        <w:pStyle w:val="BodyParagraph"/>
        <w:spacing w:before="0" w:line="240" w:lineRule="auto"/>
        <w:rPr>
          <w:rFonts w:ascii="Noto Sans JP" w:eastAsia="Noto Sans JP" w:hAnsi="Noto Sans JP"/>
          <w:sz w:val="21"/>
          <w:szCs w:val="21"/>
          <w:lang w:eastAsia="ja-JP"/>
        </w:rPr>
      </w:pPr>
      <w:r w:rsidRPr="004B488F">
        <w:rPr>
          <w:rFonts w:ascii="Noto Sans JP" w:eastAsia="Noto Sans JP" w:hAnsi="Noto Sans JP" w:hint="eastAsia"/>
          <w:sz w:val="21"/>
          <w:szCs w:val="21"/>
          <w:lang w:eastAsia="ja-JP"/>
        </w:rPr>
        <w:t>提唱クラブ名</w:t>
      </w:r>
      <w:r w:rsidR="007F6C35" w:rsidRPr="004B488F">
        <w:rPr>
          <w:rFonts w:ascii="Noto Sans JP" w:eastAsia="Noto Sans JP" w:hAnsi="Noto Sans JP" w:hint="eastAsia"/>
          <w:sz w:val="21"/>
          <w:szCs w:val="21"/>
          <w:lang w:eastAsia="ja-JP"/>
        </w:rPr>
        <w:t>（メールアドレス）</w:t>
      </w:r>
      <w:r w:rsidR="00D2406C" w:rsidRPr="004B488F">
        <w:rPr>
          <w:rFonts w:ascii="Noto Sans JP" w:eastAsia="Noto Sans JP" w:hAnsi="Noto Sans JP" w:hint="eastAsia"/>
          <w:sz w:val="21"/>
          <w:szCs w:val="21"/>
          <w:lang w:eastAsia="ja-JP"/>
        </w:rPr>
        <w:t xml:space="preserve">　：</w:t>
      </w:r>
      <w:r w:rsidR="007F6C35" w:rsidRPr="004B488F">
        <w:rPr>
          <w:rFonts w:ascii="Noto Sans JP" w:eastAsia="Noto Sans JP" w:hAnsi="Noto Sans JP" w:hint="eastAsia"/>
          <w:sz w:val="21"/>
          <w:szCs w:val="21"/>
          <w:lang w:eastAsia="ja-JP"/>
        </w:rPr>
        <w:t xml:space="preserve">　　　　　　　　　　　　（</w:t>
      </w:r>
      <w:r w:rsidR="007F6C35" w:rsidRPr="004B488F">
        <w:rPr>
          <w:rFonts w:ascii="Noto Sans JP" w:eastAsia="Noto Sans JP" w:hAnsi="Noto Sans JP"/>
          <w:sz w:val="21"/>
          <w:szCs w:val="21"/>
          <w:lang w:eastAsia="ja-JP"/>
        </w:rPr>
        <w:t>E-mai</w:t>
      </w:r>
      <w:r w:rsidR="007F6C35" w:rsidRPr="004B488F">
        <w:rPr>
          <w:rFonts w:ascii="Noto Sans JP" w:eastAsia="Noto Sans JP" w:hAnsi="Noto Sans JP" w:hint="eastAsia"/>
          <w:sz w:val="21"/>
          <w:szCs w:val="21"/>
          <w:lang w:eastAsia="ja-JP"/>
        </w:rPr>
        <w:t xml:space="preserve">l）　　</w:t>
      </w:r>
    </w:p>
    <w:p w14:paraId="42D1D182" w14:textId="39F2B277" w:rsidR="007F6C35" w:rsidRPr="004B488F" w:rsidRDefault="00834EB0" w:rsidP="00E71A62">
      <w:pPr>
        <w:pStyle w:val="BodyParagraph"/>
        <w:spacing w:before="0" w:line="240" w:lineRule="auto"/>
        <w:rPr>
          <w:rFonts w:ascii="Noto Sans JP" w:eastAsia="Noto Sans JP" w:hAnsi="Noto Sans JP"/>
          <w:sz w:val="21"/>
          <w:szCs w:val="21"/>
          <w:lang w:eastAsia="ja-JP"/>
        </w:rPr>
      </w:pPr>
      <w:r w:rsidRPr="004B488F">
        <w:rPr>
          <w:rFonts w:ascii="Noto Sans JP" w:eastAsia="Noto Sans JP" w:hAnsi="Noto Sans JP" w:hint="eastAsia"/>
          <w:sz w:val="21"/>
          <w:szCs w:val="21"/>
          <w:lang w:eastAsia="ja-JP"/>
        </w:rPr>
        <w:t>会長名</w:t>
      </w:r>
      <w:r w:rsidR="00D2406C" w:rsidRPr="004B488F">
        <w:rPr>
          <w:rFonts w:ascii="Noto Sans JP" w:eastAsia="Noto Sans JP" w:hAnsi="Noto Sans JP"/>
          <w:sz w:val="21"/>
          <w:szCs w:val="21"/>
          <w:lang w:eastAsia="ja-JP"/>
        </w:rPr>
        <w:t xml:space="preserve">  </w:t>
      </w:r>
      <w:r w:rsidR="007F6C35" w:rsidRPr="004B488F">
        <w:rPr>
          <w:rFonts w:ascii="Noto Sans JP" w:eastAsia="Noto Sans JP" w:hAnsi="Noto Sans JP" w:hint="eastAsia"/>
          <w:sz w:val="21"/>
          <w:szCs w:val="21"/>
          <w:lang w:eastAsia="ja-JP"/>
        </w:rPr>
        <w:t>（メールアドレス）</w:t>
      </w:r>
      <w:r w:rsidR="00D2406C" w:rsidRPr="004B488F">
        <w:rPr>
          <w:rFonts w:ascii="Noto Sans JP" w:eastAsia="Noto Sans JP" w:hAnsi="Noto Sans JP"/>
          <w:sz w:val="21"/>
          <w:szCs w:val="21"/>
          <w:lang w:eastAsia="ja-JP"/>
        </w:rPr>
        <w:t xml:space="preserve">                </w:t>
      </w:r>
      <w:r w:rsidR="00D2406C" w:rsidRPr="004B488F">
        <w:rPr>
          <w:rFonts w:ascii="Noto Sans JP" w:eastAsia="Noto Sans JP" w:hAnsi="Noto Sans JP" w:hint="eastAsia"/>
          <w:sz w:val="21"/>
          <w:szCs w:val="21"/>
          <w:lang w:eastAsia="ja-JP"/>
        </w:rPr>
        <w:t>：</w:t>
      </w:r>
      <w:r w:rsidR="007F6C35" w:rsidRPr="004B488F">
        <w:rPr>
          <w:rFonts w:ascii="Noto Sans JP" w:eastAsia="Noto Sans JP" w:hAnsi="Noto Sans JP" w:hint="eastAsia"/>
          <w:sz w:val="21"/>
          <w:szCs w:val="21"/>
          <w:lang w:eastAsia="ja-JP"/>
        </w:rPr>
        <w:t xml:space="preserve">　　　　　　　　　　　　（</w:t>
      </w:r>
      <w:r w:rsidR="007F6C35" w:rsidRPr="004B488F">
        <w:rPr>
          <w:rFonts w:ascii="Noto Sans JP" w:eastAsia="Noto Sans JP" w:hAnsi="Noto Sans JP"/>
          <w:sz w:val="21"/>
          <w:szCs w:val="21"/>
          <w:lang w:eastAsia="ja-JP"/>
        </w:rPr>
        <w:t>E-mail）</w:t>
      </w:r>
    </w:p>
    <w:p w14:paraId="746F4DFA" w14:textId="3BEA6E6F" w:rsidR="00834EB0" w:rsidRPr="004B488F" w:rsidRDefault="00834EB0" w:rsidP="00E71A62">
      <w:pPr>
        <w:pStyle w:val="BodyParagraph"/>
        <w:spacing w:before="0" w:line="240" w:lineRule="auto"/>
        <w:rPr>
          <w:rFonts w:ascii="Noto Sans JP" w:eastAsia="Noto Sans JP" w:hAnsi="Noto Sans JP"/>
          <w:sz w:val="21"/>
          <w:szCs w:val="21"/>
          <w:lang w:eastAsia="ja-JP"/>
        </w:rPr>
      </w:pPr>
      <w:r w:rsidRPr="004B488F">
        <w:rPr>
          <w:rFonts w:ascii="Noto Sans JP" w:eastAsia="Noto Sans JP" w:hAnsi="Noto Sans JP" w:hint="eastAsia"/>
          <w:sz w:val="21"/>
          <w:szCs w:val="21"/>
          <w:lang w:eastAsia="ja-JP"/>
        </w:rPr>
        <w:t>会長エレクト名</w:t>
      </w:r>
      <w:r w:rsidR="007F6C35" w:rsidRPr="004B488F">
        <w:rPr>
          <w:rFonts w:ascii="Noto Sans JP" w:eastAsia="Noto Sans JP" w:hAnsi="Noto Sans JP" w:hint="eastAsia"/>
          <w:sz w:val="21"/>
          <w:szCs w:val="21"/>
          <w:lang w:eastAsia="ja-JP"/>
        </w:rPr>
        <w:t>（メールアドレス）</w:t>
      </w:r>
      <w:r w:rsidR="00D2406C" w:rsidRPr="004B488F">
        <w:rPr>
          <w:rFonts w:ascii="Noto Sans JP" w:eastAsia="Noto Sans JP" w:hAnsi="Noto Sans JP" w:hint="eastAsia"/>
          <w:sz w:val="21"/>
          <w:szCs w:val="21"/>
          <w:lang w:eastAsia="ja-JP"/>
        </w:rPr>
        <w:t>：</w:t>
      </w:r>
      <w:r w:rsidR="007F6C35" w:rsidRPr="004B488F">
        <w:rPr>
          <w:rFonts w:ascii="Noto Sans JP" w:eastAsia="Noto Sans JP" w:hAnsi="Noto Sans JP"/>
          <w:sz w:val="21"/>
          <w:szCs w:val="21"/>
          <w:lang w:eastAsia="ja-JP"/>
        </w:rPr>
        <w:t xml:space="preserve">                          </w:t>
      </w:r>
      <w:r w:rsidR="007F6C35" w:rsidRPr="004B488F">
        <w:rPr>
          <w:rFonts w:ascii="Noto Sans JP" w:eastAsia="Noto Sans JP" w:hAnsi="Noto Sans JP" w:hint="eastAsia"/>
          <w:sz w:val="21"/>
          <w:szCs w:val="21"/>
          <w:lang w:eastAsia="ja-JP"/>
        </w:rPr>
        <w:t xml:space="preserve">　</w:t>
      </w:r>
      <w:r w:rsidR="007F6C35" w:rsidRPr="004B488F">
        <w:rPr>
          <w:rFonts w:ascii="Noto Sans JP" w:eastAsia="Noto Sans JP" w:hAnsi="Noto Sans JP"/>
          <w:sz w:val="21"/>
          <w:szCs w:val="21"/>
          <w:lang w:eastAsia="ja-JP"/>
        </w:rPr>
        <w:t xml:space="preserve">                       </w:t>
      </w:r>
      <w:r w:rsidR="007F6C35" w:rsidRPr="004B488F">
        <w:rPr>
          <w:rFonts w:ascii="Noto Sans JP" w:eastAsia="Noto Sans JP" w:hAnsi="Noto Sans JP" w:hint="eastAsia"/>
          <w:sz w:val="21"/>
          <w:szCs w:val="21"/>
          <w:lang w:eastAsia="ja-JP"/>
        </w:rPr>
        <w:t>（</w:t>
      </w:r>
      <w:r w:rsidR="007F6C35" w:rsidRPr="004B488F">
        <w:rPr>
          <w:rFonts w:ascii="Noto Sans JP" w:eastAsia="Noto Sans JP" w:hAnsi="Noto Sans JP"/>
          <w:sz w:val="21"/>
          <w:szCs w:val="21"/>
          <w:lang w:eastAsia="ja-JP"/>
        </w:rPr>
        <w:t>E-mail</w:t>
      </w:r>
      <w:r w:rsidR="007F6C35" w:rsidRPr="004B488F">
        <w:rPr>
          <w:rFonts w:ascii="Noto Sans JP" w:eastAsia="Noto Sans JP" w:hAnsi="Noto Sans JP" w:hint="eastAsia"/>
          <w:sz w:val="21"/>
          <w:szCs w:val="21"/>
          <w:lang w:eastAsia="ja-JP"/>
        </w:rPr>
        <w:t>）</w:t>
      </w:r>
    </w:p>
    <w:p w14:paraId="465A3859" w14:textId="77777777" w:rsidR="00834EB0" w:rsidRPr="004B488F" w:rsidRDefault="00834EB0" w:rsidP="00E71A62">
      <w:pPr>
        <w:pStyle w:val="BodyParagraph"/>
        <w:spacing w:before="0" w:line="240" w:lineRule="auto"/>
        <w:rPr>
          <w:rFonts w:ascii="Noto Sans JP" w:eastAsia="Noto Sans JP" w:hAnsi="Noto Sans JP"/>
          <w:sz w:val="21"/>
          <w:szCs w:val="21"/>
          <w:lang w:eastAsia="ja-JP"/>
        </w:rPr>
      </w:pPr>
    </w:p>
    <w:p w14:paraId="42791667" w14:textId="6F001AB2" w:rsidR="004A3C2F" w:rsidRPr="004B488F" w:rsidRDefault="00A63A22" w:rsidP="00E71A62">
      <w:pPr>
        <w:pStyle w:val="IntroParagraph"/>
        <w:spacing w:line="240" w:lineRule="auto"/>
        <w:rPr>
          <w:rFonts w:ascii="Noto Sans JP" w:eastAsia="Noto Sans JP" w:hAnsi="Noto Sans JP"/>
          <w:color w:val="D41367"/>
          <w:lang w:eastAsia="ja-JP"/>
        </w:rPr>
      </w:pPr>
      <w:r w:rsidRPr="004B488F">
        <w:rPr>
          <w:rFonts w:ascii="Noto Sans JP" w:eastAsia="Noto Sans JP" w:hAnsi="Noto Sans JP"/>
          <w:lang w:eastAsia="ja"/>
        </w:rPr>
        <w:t>以下は、オンラインの</w:t>
      </w:r>
      <w:r w:rsidR="004B488F" w:rsidRPr="004B488F">
        <w:rPr>
          <w:rFonts w:ascii="Noto Sans JP" w:eastAsia="Noto Sans JP" w:hAnsi="Noto Sans JP"/>
          <w:lang w:eastAsia="ja-JP"/>
        </w:rPr>
        <w:t xml:space="preserve">My Rotary </w:t>
      </w:r>
      <w:r w:rsidRPr="004B488F">
        <w:rPr>
          <w:rFonts w:ascii="Noto Sans JP" w:eastAsia="Noto Sans JP" w:hAnsi="Noto Sans JP"/>
          <w:lang w:eastAsia="ja"/>
        </w:rPr>
        <w:t>グローバル補助金申請の入力項目</w:t>
      </w:r>
      <w:r w:rsidR="00E71A62">
        <w:rPr>
          <w:rFonts w:ascii="Noto Sans JP" w:eastAsia="Noto Sans JP" w:hAnsi="Noto Sans JP" w:hint="eastAsia"/>
          <w:lang w:eastAsia="ja-JP"/>
        </w:rPr>
        <w:t>各ステップ</w:t>
      </w:r>
      <w:r w:rsidR="004A3C2F" w:rsidRPr="004B488F">
        <w:rPr>
          <w:rFonts w:ascii="Noto Sans JP" w:eastAsia="Noto Sans JP" w:hAnsi="Noto Sans JP" w:hint="eastAsia"/>
          <w:lang w:eastAsia="ja-JP"/>
        </w:rPr>
        <w:t>から</w:t>
      </w:r>
      <w:r w:rsidR="004A3C2F" w:rsidRPr="004B488F">
        <w:rPr>
          <w:rFonts w:ascii="Noto Sans JP" w:eastAsia="Noto Sans JP" w:hAnsi="Noto Sans JP" w:hint="eastAsia"/>
          <w:color w:val="D41367"/>
          <w:lang w:eastAsia="ja-JP"/>
        </w:rPr>
        <w:t>抜粋</w:t>
      </w:r>
      <w:r w:rsidR="004A3C2F" w:rsidRPr="004B488F">
        <w:rPr>
          <w:rFonts w:ascii="Noto Sans JP" w:eastAsia="Noto Sans JP" w:hAnsi="Noto Sans JP" w:hint="eastAsia"/>
          <w:lang w:eastAsia="ja-JP"/>
        </w:rPr>
        <w:t>したものです</w:t>
      </w:r>
      <w:r w:rsidRPr="004B488F">
        <w:rPr>
          <w:rFonts w:ascii="Noto Sans JP" w:eastAsia="Noto Sans JP" w:hAnsi="Noto Sans JP" w:hint="eastAsia"/>
          <w:lang w:eastAsia="ja"/>
        </w:rPr>
        <w:t>。</w:t>
      </w:r>
      <w:r w:rsidR="004A3C2F" w:rsidRPr="004B488F">
        <w:rPr>
          <w:rFonts w:ascii="Noto Sans JP" w:eastAsia="Noto Sans JP" w:hAnsi="Noto Sans JP" w:hint="eastAsia"/>
          <w:lang w:eastAsia="ja"/>
        </w:rPr>
        <w:t xml:space="preserve">　　</w:t>
      </w:r>
      <w:r w:rsidR="007F6C35" w:rsidRPr="004B488F">
        <w:rPr>
          <w:rFonts w:ascii="Noto Sans JP" w:eastAsia="Noto Sans JP" w:hAnsi="Noto Sans JP" w:hint="eastAsia"/>
          <w:lang w:eastAsia="ja"/>
        </w:rPr>
        <w:t xml:space="preserve">　　　　</w:t>
      </w:r>
      <w:r w:rsidRPr="004B488F">
        <w:rPr>
          <w:rFonts w:ascii="Noto Sans JP" w:eastAsia="Noto Sans JP" w:hAnsi="Noto Sans JP"/>
          <w:lang w:eastAsia="ja"/>
        </w:rPr>
        <w:t>実際の補助金申請書は</w:t>
      </w:r>
      <w:r>
        <w:fldChar w:fldCharType="begin"/>
      </w:r>
      <w:r>
        <w:rPr>
          <w:lang w:eastAsia="ja-JP"/>
        </w:rPr>
        <w:instrText>HYPERLINK "https://my.rotary.org/ja/secure/application/236"</w:instrText>
      </w:r>
      <w:r>
        <w:fldChar w:fldCharType="separate"/>
      </w:r>
      <w:r w:rsidRPr="004B488F">
        <w:rPr>
          <w:rStyle w:val="aa"/>
          <w:rFonts w:ascii="Noto Sans JP" w:eastAsia="Noto Sans JP" w:hAnsi="Noto Sans JP"/>
          <w:lang w:eastAsia="ja"/>
        </w:rPr>
        <w:t>補助金センター</w:t>
      </w:r>
      <w:r>
        <w:fldChar w:fldCharType="end"/>
      </w:r>
      <w:r w:rsidRPr="004B488F">
        <w:rPr>
          <w:rFonts w:ascii="Noto Sans JP" w:eastAsia="Noto Sans JP" w:hAnsi="Noto Sans JP"/>
          <w:lang w:eastAsia="ja"/>
        </w:rPr>
        <w:t>から</w:t>
      </w:r>
      <w:r w:rsidR="004A3C2F" w:rsidRPr="004B488F">
        <w:rPr>
          <w:rFonts w:ascii="Noto Sans JP" w:eastAsia="Noto Sans JP" w:hAnsi="Noto Sans JP" w:hint="eastAsia"/>
          <w:lang w:eastAsia="ja-JP"/>
        </w:rPr>
        <w:t>いただきます</w:t>
      </w:r>
      <w:r w:rsidRPr="004B488F">
        <w:rPr>
          <w:rFonts w:ascii="Noto Sans JP" w:eastAsia="Noto Sans JP" w:hAnsi="Noto Sans JP"/>
          <w:lang w:eastAsia="ja"/>
        </w:rPr>
        <w:t>。</w:t>
      </w:r>
      <w:r w:rsidR="004A3C2F" w:rsidRPr="004B488F">
        <w:rPr>
          <w:rFonts w:ascii="Noto Sans JP" w:eastAsia="Noto Sans JP" w:hAnsi="Noto Sans JP" w:hint="eastAsia"/>
          <w:color w:val="D41367"/>
          <w:lang w:eastAsia="ja-JP"/>
        </w:rPr>
        <w:t>※</w:t>
      </w:r>
      <w:r w:rsidR="004A3C2F" w:rsidRPr="004B488F">
        <w:rPr>
          <w:rFonts w:ascii="Noto Sans JP" w:eastAsia="Noto Sans JP" w:hAnsi="Noto Sans JP"/>
          <w:color w:val="D41367"/>
          <w:lang w:eastAsia="ja-JP"/>
        </w:rPr>
        <w:t xml:space="preserve"> </w:t>
      </w:r>
      <w:r w:rsidR="004A3C2F" w:rsidRPr="004B488F">
        <w:rPr>
          <w:rFonts w:ascii="Noto Sans JP" w:eastAsia="Noto Sans JP" w:hAnsi="Noto Sans JP" w:hint="eastAsia"/>
          <w:color w:val="D41367"/>
          <w:lang w:eastAsia="ja-JP"/>
        </w:rPr>
        <w:t>はこの計画書提出時に必ず記載ください。</w:t>
      </w:r>
    </w:p>
    <w:p w14:paraId="6BCFB9F2" w14:textId="77777777" w:rsidR="000B4CEF" w:rsidRPr="004B488F" w:rsidRDefault="000B4CEF" w:rsidP="00E71A62">
      <w:pPr>
        <w:pStyle w:val="BodyParagraph"/>
        <w:spacing w:line="240" w:lineRule="auto"/>
        <w:rPr>
          <w:rFonts w:ascii="Noto Sans JP" w:eastAsia="Noto Sans JP" w:hAnsi="Noto Sans JP"/>
          <w:color w:val="auto"/>
          <w:sz w:val="28"/>
          <w:szCs w:val="28"/>
          <w:lang w:eastAsia="ja-JP"/>
        </w:rPr>
      </w:pPr>
      <w:r w:rsidRPr="004B488F">
        <w:rPr>
          <w:rFonts w:ascii="Noto Sans JP" w:eastAsia="Noto Sans JP" w:hAnsi="Noto Sans JP"/>
          <w:color w:val="auto"/>
          <w:sz w:val="28"/>
          <w:szCs w:val="28"/>
          <w:lang w:eastAsia="ja"/>
        </w:rPr>
        <w:t>ステップ1：基本情報</w:t>
      </w:r>
    </w:p>
    <w:p w14:paraId="6BCFB9F3" w14:textId="063CEDA4" w:rsidR="00307FDA" w:rsidRPr="004B488F" w:rsidRDefault="000B4CEF" w:rsidP="00E71A62">
      <w:pPr>
        <w:pStyle w:val="4"/>
        <w:rPr>
          <w:rFonts w:ascii="Noto Sans JP" w:eastAsia="Noto Sans JP" w:hAnsi="Noto Sans JP"/>
          <w:color w:val="D41367"/>
          <w:lang w:eastAsia="ja-JP"/>
        </w:rPr>
      </w:pPr>
      <w:r w:rsidRPr="004B488F">
        <w:rPr>
          <w:rFonts w:ascii="Noto Sans JP" w:eastAsia="Noto Sans JP" w:hAnsi="Noto Sans JP"/>
          <w:bCs/>
          <w:lang w:eastAsia="ja"/>
        </w:rPr>
        <w:t>プロジェクト名を</w:t>
      </w:r>
      <w:r w:rsidR="00A367A3">
        <w:rPr>
          <w:rFonts w:ascii="Noto Sans JP" w:eastAsia="Noto Sans JP" w:hAnsi="Noto Sans JP" w:hint="eastAsia"/>
          <w:bCs/>
          <w:lang w:eastAsia="ja-JP"/>
        </w:rPr>
        <w:t>記載</w:t>
      </w:r>
      <w:r w:rsidRPr="004B488F">
        <w:rPr>
          <w:rFonts w:ascii="Noto Sans JP" w:eastAsia="Noto Sans JP" w:hAnsi="Noto Sans JP"/>
          <w:bCs/>
          <w:lang w:eastAsia="ja"/>
        </w:rPr>
        <w:t>ください。</w:t>
      </w:r>
      <w:r w:rsidR="004A3C2F" w:rsidRPr="004B488F">
        <w:rPr>
          <w:rFonts w:ascii="Noto Sans JP" w:eastAsia="Noto Sans JP" w:hAnsi="Noto Sans JP" w:hint="eastAsia"/>
          <w:color w:val="D41367"/>
          <w:lang w:eastAsia="ja-JP"/>
        </w:rPr>
        <w:t>※</w:t>
      </w:r>
    </w:p>
    <w:p w14:paraId="6BCFB9F4" w14:textId="2093EF6E" w:rsidR="0074442B" w:rsidRPr="004B488F" w:rsidRDefault="008F0F3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（英語）</w:t>
      </w:r>
    </w:p>
    <w:p w14:paraId="6BCFB9F7" w14:textId="56C6EB85" w:rsidR="0074442B" w:rsidRPr="004B488F" w:rsidRDefault="008F0F3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（日本語）</w:t>
      </w:r>
    </w:p>
    <w:p w14:paraId="6BCFB9F8" w14:textId="438DE0FA" w:rsidR="00307FDA" w:rsidRPr="004B488F" w:rsidRDefault="000B4CEF" w:rsidP="00E71A62">
      <w:pPr>
        <w:pStyle w:val="4"/>
        <w:rPr>
          <w:rFonts w:ascii="Noto Sans JP" w:eastAsia="Noto Sans JP" w:hAnsi="Noto Sans JP"/>
          <w:lang w:eastAsia="ja-JP"/>
        </w:rPr>
      </w:pPr>
      <w:r w:rsidRPr="004B488F">
        <w:rPr>
          <w:rFonts w:ascii="Noto Sans JP" w:eastAsia="Noto Sans JP" w:hAnsi="Noto Sans JP"/>
          <w:bCs/>
          <w:lang w:eastAsia="ja"/>
        </w:rPr>
        <w:t>このプロジェクトの代表連絡担当者（実施国側担当者と援助国側担当者の両方）を</w:t>
      </w:r>
      <w:r w:rsidR="00160E85" w:rsidRPr="004B488F">
        <w:rPr>
          <w:rFonts w:ascii="Noto Sans JP" w:eastAsia="Noto Sans JP" w:hAnsi="Noto Sans JP" w:hint="eastAsia"/>
          <w:bCs/>
          <w:lang w:eastAsia="ja-JP"/>
        </w:rPr>
        <w:t>記載</w:t>
      </w:r>
      <w:r w:rsidRPr="004B488F">
        <w:rPr>
          <w:rFonts w:ascii="Noto Sans JP" w:eastAsia="Noto Sans JP" w:hAnsi="Noto Sans JP"/>
          <w:bCs/>
          <w:lang w:eastAsia="ja"/>
        </w:rPr>
        <w:t>ください。</w:t>
      </w:r>
      <w:r w:rsidR="004A3C2F" w:rsidRPr="004B488F">
        <w:rPr>
          <w:rFonts w:ascii="Noto Sans JP" w:eastAsia="Noto Sans JP" w:hAnsi="Noto Sans JP" w:hint="eastAsia"/>
          <w:color w:val="D41367"/>
          <w:lang w:eastAsia="ja-JP"/>
        </w:rPr>
        <w:t>※</w:t>
      </w:r>
    </w:p>
    <w:p w14:paraId="6BCFB9F9" w14:textId="77777777" w:rsidR="00411E28" w:rsidRPr="004B488F" w:rsidRDefault="00411E28"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実施国側の代表連絡担当者は、プロジェクト、研修、留学が行われる国に居住している人とします。援助国側の代表連絡担当者は、実施国以外に居住する人とします。双方の連絡担当者は、本補助金と関連するすべての連絡とロータリー財団への報告の責任を負います。</w:t>
      </w:r>
    </w:p>
    <w:p w14:paraId="6BCFB9FA" w14:textId="19223094" w:rsidR="009C3476" w:rsidRPr="004B488F" w:rsidRDefault="008F0F3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（実施国側代表連絡者</w:t>
      </w:r>
      <w:r w:rsidR="00160E85" w:rsidRPr="004B488F">
        <w:rPr>
          <w:rFonts w:ascii="Noto Sans JP" w:eastAsia="Noto Sans JP" w:hAnsi="Noto Sans JP" w:hint="eastAsia"/>
          <w:lang w:eastAsia="ja-JP"/>
        </w:rPr>
        <w:t>・</w:t>
      </w:r>
      <w:r w:rsidR="004A3C2F" w:rsidRPr="004B488F">
        <w:rPr>
          <w:rFonts w:ascii="Noto Sans JP" w:eastAsia="Noto Sans JP" w:hAnsi="Noto Sans JP" w:hint="eastAsia"/>
          <w:lang w:eastAsia="ja-JP"/>
        </w:rPr>
        <w:t>クラブの役職</w:t>
      </w:r>
      <w:r w:rsidRPr="004B488F">
        <w:rPr>
          <w:rFonts w:ascii="Noto Sans JP" w:eastAsia="Noto Sans JP" w:hAnsi="Noto Sans JP" w:hint="eastAsia"/>
          <w:lang w:eastAsia="ja-JP"/>
        </w:rPr>
        <w:t>）</w:t>
      </w:r>
    </w:p>
    <w:p w14:paraId="688586EA" w14:textId="512850FA" w:rsidR="008F0F35" w:rsidRPr="004B488F" w:rsidRDefault="008F0F3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（援助国側代表連絡者</w:t>
      </w:r>
      <w:r w:rsidR="00160E85" w:rsidRPr="004B488F">
        <w:rPr>
          <w:rFonts w:ascii="Noto Sans JP" w:eastAsia="Noto Sans JP" w:hAnsi="Noto Sans JP" w:hint="eastAsia"/>
          <w:lang w:eastAsia="ja-JP"/>
        </w:rPr>
        <w:t>・クラブ名・地区番号）</w:t>
      </w:r>
    </w:p>
    <w:p w14:paraId="6BCFB9FB" w14:textId="77777777" w:rsidR="008E047C" w:rsidRPr="004B488F" w:rsidRDefault="008E047C" w:rsidP="00E71A62">
      <w:pPr>
        <w:pStyle w:val="BodyParagraph"/>
        <w:spacing w:line="240" w:lineRule="auto"/>
        <w:rPr>
          <w:rFonts w:ascii="Noto Sans JP" w:eastAsia="Noto Sans JP" w:hAnsi="Noto Sans JP"/>
          <w:lang w:eastAsia="ja-JP"/>
        </w:rPr>
      </w:pPr>
    </w:p>
    <w:p w14:paraId="6BCFB9FC" w14:textId="77777777" w:rsidR="00307FDA" w:rsidRPr="004B488F" w:rsidRDefault="000B4CEF" w:rsidP="00E71A62">
      <w:pPr>
        <w:pStyle w:val="2"/>
        <w:rPr>
          <w:rFonts w:ascii="Noto Sans JP" w:eastAsia="Noto Sans JP" w:hAnsi="Noto Sans JP"/>
          <w:lang w:eastAsia="ja-JP"/>
        </w:rPr>
      </w:pPr>
      <w:r w:rsidRPr="004B488F">
        <w:rPr>
          <w:rFonts w:ascii="Noto Sans JP" w:eastAsia="Noto Sans JP" w:hAnsi="Noto Sans JP"/>
          <w:lang w:eastAsia="ja"/>
        </w:rPr>
        <w:t>ステップ2：委員会メンバー</w:t>
      </w:r>
    </w:p>
    <w:p w14:paraId="79F429F8" w14:textId="70B7C742" w:rsidR="00E71A62" w:rsidRPr="00E71A62" w:rsidRDefault="00411E28"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委員会に</w:t>
      </w:r>
      <w:r w:rsidR="00E71A62">
        <w:rPr>
          <w:rFonts w:ascii="Noto Sans JP" w:eastAsia="Noto Sans JP" w:hAnsi="Noto Sans JP" w:hint="eastAsia"/>
          <w:lang w:eastAsia="ja-JP"/>
        </w:rPr>
        <w:t>は</w:t>
      </w:r>
      <w:r w:rsidRPr="004B488F">
        <w:rPr>
          <w:rFonts w:ascii="Noto Sans JP" w:eastAsia="Noto Sans JP" w:hAnsi="Noto Sans JP"/>
          <w:lang w:eastAsia="ja"/>
        </w:rPr>
        <w:t>実施国側提唱者</w:t>
      </w:r>
      <w:r w:rsidR="00E71A62">
        <w:rPr>
          <w:rFonts w:ascii="Noto Sans JP" w:eastAsia="Noto Sans JP" w:hAnsi="Noto Sans JP" w:hint="eastAsia"/>
          <w:lang w:eastAsia="ja-JP"/>
        </w:rPr>
        <w:t>および</w:t>
      </w:r>
      <w:r w:rsidRPr="004B488F">
        <w:rPr>
          <w:rFonts w:ascii="Noto Sans JP" w:eastAsia="Noto Sans JP" w:hAnsi="Noto Sans JP"/>
          <w:lang w:eastAsia="ja"/>
        </w:rPr>
        <w:t>援助国側提唱者から</w:t>
      </w:r>
      <w:r w:rsidR="00E71A62">
        <w:rPr>
          <w:rFonts w:ascii="Noto Sans JP" w:eastAsia="Noto Sans JP" w:hAnsi="Noto Sans JP" w:hint="eastAsia"/>
          <w:lang w:eastAsia="ja-JP"/>
        </w:rPr>
        <w:t>各</w:t>
      </w:r>
      <w:r w:rsidRPr="004B488F">
        <w:rPr>
          <w:rFonts w:ascii="Noto Sans JP" w:eastAsia="Noto Sans JP" w:hAnsi="Noto Sans JP"/>
          <w:lang w:eastAsia="ja"/>
        </w:rPr>
        <w:t>2名</w:t>
      </w:r>
      <w:r w:rsidR="00E71A62">
        <w:rPr>
          <w:rFonts w:ascii="Noto Sans JP" w:eastAsia="Noto Sans JP" w:hAnsi="Noto Sans JP" w:hint="eastAsia"/>
          <w:lang w:eastAsia="ja-JP"/>
        </w:rPr>
        <w:t>以上</w:t>
      </w:r>
      <w:r w:rsidRPr="004B488F">
        <w:rPr>
          <w:rFonts w:ascii="Noto Sans JP" w:eastAsia="Noto Sans JP" w:hAnsi="Noto Sans JP"/>
          <w:lang w:eastAsia="ja"/>
        </w:rPr>
        <w:t>のメンバー</w:t>
      </w:r>
      <w:r w:rsidR="00E71A62">
        <w:rPr>
          <w:rFonts w:ascii="Noto Sans JP" w:eastAsia="Noto Sans JP" w:hAnsi="Noto Sans JP" w:hint="eastAsia"/>
          <w:lang w:eastAsia="ja-JP"/>
        </w:rPr>
        <w:t>の選任が必要です。</w:t>
      </w:r>
    </w:p>
    <w:p w14:paraId="6BCFB9FE" w14:textId="4AD229F2" w:rsidR="00307FDA" w:rsidRPr="004B488F" w:rsidRDefault="000B4CEF" w:rsidP="00E71A62">
      <w:pPr>
        <w:pStyle w:val="4"/>
        <w:rPr>
          <w:rFonts w:ascii="Noto Sans JP" w:eastAsia="Noto Sans JP" w:hAnsi="Noto Sans JP"/>
          <w:lang w:eastAsia="ja-JP"/>
        </w:rPr>
      </w:pPr>
      <w:r w:rsidRPr="004B488F">
        <w:rPr>
          <w:rFonts w:ascii="Noto Sans JP" w:eastAsia="Noto Sans JP" w:hAnsi="Noto Sans JP"/>
          <w:bCs/>
          <w:lang w:eastAsia="ja"/>
        </w:rPr>
        <w:t>実施国側提唱者</w:t>
      </w:r>
      <w:r w:rsidR="004A3C2F" w:rsidRPr="004B488F">
        <w:rPr>
          <w:rFonts w:ascii="Noto Sans JP" w:eastAsia="Noto Sans JP" w:hAnsi="Noto Sans JP" w:hint="eastAsia"/>
          <w:bCs/>
          <w:lang w:eastAsia="ja-JP"/>
        </w:rPr>
        <w:t>の</w:t>
      </w:r>
      <w:r w:rsidRPr="004B488F">
        <w:rPr>
          <w:rFonts w:ascii="Noto Sans JP" w:eastAsia="Noto Sans JP" w:hAnsi="Noto Sans JP"/>
          <w:bCs/>
          <w:lang w:eastAsia="ja"/>
        </w:rPr>
        <w:t>メンバー</w:t>
      </w:r>
      <w:r w:rsidR="004A3C2F" w:rsidRPr="004B488F">
        <w:rPr>
          <w:rFonts w:ascii="Noto Sans JP" w:eastAsia="Noto Sans JP" w:hAnsi="Noto Sans JP" w:hint="eastAsia"/>
          <w:bCs/>
          <w:lang w:eastAsia="ja"/>
        </w:rPr>
        <w:t>（</w:t>
      </w:r>
      <w:r w:rsidR="004A3C2F" w:rsidRPr="004B488F">
        <w:rPr>
          <w:rFonts w:ascii="Noto Sans JP" w:eastAsia="Noto Sans JP" w:hAnsi="Noto Sans JP" w:hint="eastAsia"/>
          <w:bCs/>
          <w:lang w:eastAsia="ja-JP"/>
        </w:rPr>
        <w:t>第２連絡担当予定者氏名・クラブ名・クラブの役職を記載ください）</w:t>
      </w:r>
      <w:r w:rsidR="004A3C2F" w:rsidRPr="004B488F">
        <w:rPr>
          <w:rFonts w:ascii="Noto Sans JP" w:eastAsia="Noto Sans JP" w:hAnsi="Noto Sans JP" w:hint="eastAsia"/>
          <w:color w:val="D41367"/>
          <w:lang w:eastAsia="ja-JP"/>
        </w:rPr>
        <w:t>※</w:t>
      </w:r>
    </w:p>
    <w:p w14:paraId="6BCFB9FF" w14:textId="7AC06CB3" w:rsidR="0074442B" w:rsidRPr="004B488F" w:rsidRDefault="008616B3"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（第２連絡担当予定者）</w:t>
      </w:r>
    </w:p>
    <w:p w14:paraId="6F306B82" w14:textId="3EB530CA" w:rsidR="008616B3" w:rsidRPr="004B488F" w:rsidRDefault="008616B3"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（第２連絡担当予定者）</w:t>
      </w:r>
    </w:p>
    <w:p w14:paraId="6BCFBA00" w14:textId="47B42958" w:rsidR="00C13439" w:rsidRPr="004B488F" w:rsidRDefault="00C13439" w:rsidP="00E71A62">
      <w:pPr>
        <w:pStyle w:val="4"/>
        <w:rPr>
          <w:rFonts w:ascii="Noto Sans JP" w:eastAsia="Noto Sans JP" w:hAnsi="Noto Sans JP"/>
          <w:lang w:eastAsia="ja-JP"/>
        </w:rPr>
      </w:pPr>
      <w:r w:rsidRPr="004B488F">
        <w:rPr>
          <w:rFonts w:ascii="Noto Sans JP" w:eastAsia="Noto Sans JP" w:hAnsi="Noto Sans JP"/>
          <w:bCs/>
          <w:lang w:eastAsia="ja"/>
        </w:rPr>
        <w:lastRenderedPageBreak/>
        <w:t>援助国側提唱者からのメンバー</w:t>
      </w:r>
      <w:r w:rsidR="004A3C2F" w:rsidRPr="004B488F">
        <w:rPr>
          <w:rFonts w:ascii="Noto Sans JP" w:eastAsia="Noto Sans JP" w:hAnsi="Noto Sans JP" w:hint="eastAsia"/>
          <w:bCs/>
          <w:lang w:eastAsia="ja"/>
        </w:rPr>
        <w:t>（</w:t>
      </w:r>
      <w:r w:rsidR="004A3C2F" w:rsidRPr="004B488F">
        <w:rPr>
          <w:rFonts w:ascii="Noto Sans JP" w:eastAsia="Noto Sans JP" w:hAnsi="Noto Sans JP" w:hint="eastAsia"/>
          <w:bCs/>
          <w:lang w:eastAsia="ja-JP"/>
        </w:rPr>
        <w:t>クラブ名・地区番号を記載ください）</w:t>
      </w:r>
    </w:p>
    <w:p w14:paraId="6BCFBA01" w14:textId="592167B5" w:rsidR="00C13439" w:rsidRPr="004B488F" w:rsidRDefault="008616B3"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（第２連絡担当予定者）</w:t>
      </w:r>
    </w:p>
    <w:p w14:paraId="28EF77B0" w14:textId="089D31F8" w:rsidR="008616B3" w:rsidRPr="004B488F" w:rsidRDefault="008616B3"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（第２連絡担当予定者）</w:t>
      </w:r>
    </w:p>
    <w:p w14:paraId="45105AEA" w14:textId="77777777" w:rsidR="00834EB0" w:rsidRPr="004B488F" w:rsidRDefault="00834EB0" w:rsidP="00E71A62">
      <w:pPr>
        <w:rPr>
          <w:rFonts w:ascii="Noto Sans JP" w:eastAsia="Noto Sans JP" w:hAnsi="Noto Sans JP"/>
          <w:b/>
          <w:lang w:eastAsia="ja-JP"/>
        </w:rPr>
      </w:pPr>
    </w:p>
    <w:p w14:paraId="6BCFBA06" w14:textId="77777777" w:rsidR="000B4CEF" w:rsidRPr="004B488F" w:rsidRDefault="000B4CEF" w:rsidP="00A367A3">
      <w:pPr>
        <w:pStyle w:val="2"/>
        <w:rPr>
          <w:rFonts w:ascii="Noto Sans JP" w:eastAsia="Noto Sans JP" w:hAnsi="Noto Sans JP"/>
          <w:lang w:eastAsia="ja-JP"/>
        </w:rPr>
      </w:pPr>
      <w:r w:rsidRPr="004B488F">
        <w:rPr>
          <w:rFonts w:ascii="Noto Sans JP" w:eastAsia="Noto Sans JP" w:hAnsi="Noto Sans JP"/>
          <w:lang w:eastAsia="ja"/>
        </w:rPr>
        <w:t>ステップ3：プロジェクトの概要</w:t>
      </w:r>
    </w:p>
    <w:p w14:paraId="6BCFBA07" w14:textId="2007D950" w:rsidR="000B4CEF" w:rsidRPr="004B488F" w:rsidRDefault="000B4CEF" w:rsidP="00E71A62">
      <w:pPr>
        <w:pStyle w:val="4"/>
        <w:rPr>
          <w:rFonts w:ascii="Noto Sans JP" w:eastAsia="Noto Sans JP" w:hAnsi="Noto Sans JP"/>
          <w:lang w:eastAsia="ja-JP"/>
        </w:rPr>
      </w:pPr>
      <w:r w:rsidRPr="004B488F">
        <w:rPr>
          <w:rFonts w:ascii="Noto Sans JP" w:eastAsia="Noto Sans JP" w:hAnsi="Noto Sans JP"/>
          <w:bCs/>
          <w:lang w:eastAsia="ja"/>
        </w:rPr>
        <w:t>プロジェクトの内容についてご入力ください。本プロジェクトの主な目的と受益者について情報を</w:t>
      </w:r>
      <w:r w:rsidR="00160E85" w:rsidRPr="004B488F">
        <w:rPr>
          <w:rFonts w:ascii="Noto Sans JP" w:eastAsia="Noto Sans JP" w:hAnsi="Noto Sans JP" w:hint="eastAsia"/>
          <w:bCs/>
          <w:lang w:eastAsia="ja-JP"/>
        </w:rPr>
        <w:t>簡潔に記載</w:t>
      </w:r>
      <w:r w:rsidRPr="004B488F">
        <w:rPr>
          <w:rFonts w:ascii="Noto Sans JP" w:eastAsia="Noto Sans JP" w:hAnsi="Noto Sans JP"/>
          <w:bCs/>
          <w:lang w:eastAsia="ja"/>
        </w:rPr>
        <w:t>ください。</w:t>
      </w:r>
      <w:r w:rsidR="004A3C2F" w:rsidRPr="004B488F">
        <w:rPr>
          <w:rFonts w:ascii="Noto Sans JP" w:eastAsia="Noto Sans JP" w:hAnsi="Noto Sans JP" w:hint="eastAsia"/>
          <w:color w:val="D41367"/>
          <w:lang w:eastAsia="ja-JP"/>
        </w:rPr>
        <w:t>※</w:t>
      </w:r>
    </w:p>
    <w:p w14:paraId="6BCFBA09" w14:textId="77777777" w:rsidR="000B4CEF" w:rsidRPr="004B488F" w:rsidRDefault="000B4CEF"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
        </w:rPr>
      </w:pPr>
    </w:p>
    <w:p w14:paraId="6097BFB2" w14:textId="77777777" w:rsidR="00160E85" w:rsidRPr="004B488F" w:rsidRDefault="00160E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A0A" w14:textId="77777777" w:rsidR="000B4CEF" w:rsidRPr="004B488F" w:rsidRDefault="000B4CEF" w:rsidP="00E71A62">
      <w:pPr>
        <w:rPr>
          <w:rFonts w:ascii="Noto Sans JP" w:eastAsia="Noto Sans JP" w:hAnsi="Noto Sans JP"/>
          <w:b/>
          <w:color w:val="000000"/>
          <w:sz w:val="20"/>
          <w:szCs w:val="22"/>
          <w:lang w:eastAsia="ja-JP"/>
        </w:rPr>
      </w:pPr>
    </w:p>
    <w:p w14:paraId="6BCFBA0B" w14:textId="77777777" w:rsidR="000B4CEF" w:rsidRPr="004B488F" w:rsidRDefault="000B4CEF" w:rsidP="00E71A62">
      <w:pPr>
        <w:pStyle w:val="2"/>
        <w:rPr>
          <w:rFonts w:ascii="Noto Sans JP" w:eastAsia="Noto Sans JP" w:hAnsi="Noto Sans JP"/>
          <w:lang w:eastAsia="ja-JP"/>
        </w:rPr>
      </w:pPr>
      <w:r w:rsidRPr="004B488F">
        <w:rPr>
          <w:rFonts w:ascii="Noto Sans JP" w:eastAsia="Noto Sans JP" w:hAnsi="Noto Sans JP"/>
          <w:lang w:eastAsia="ja"/>
        </w:rPr>
        <w:t>ステップ4：重点分野</w:t>
      </w:r>
    </w:p>
    <w:p w14:paraId="6BCFBA0C" w14:textId="648B188C" w:rsidR="000B4CEF" w:rsidRPr="004B488F" w:rsidRDefault="000B4CEF" w:rsidP="00E71A62">
      <w:pPr>
        <w:pStyle w:val="4"/>
        <w:rPr>
          <w:rFonts w:ascii="Noto Sans JP" w:eastAsia="Noto Sans JP" w:hAnsi="Noto Sans JP"/>
          <w:color w:val="D41367"/>
          <w:lang w:eastAsia="ja-JP"/>
        </w:rPr>
      </w:pPr>
      <w:r w:rsidRPr="004B488F">
        <w:rPr>
          <w:rFonts w:ascii="Noto Sans JP" w:eastAsia="Noto Sans JP" w:hAnsi="Noto Sans JP"/>
          <w:bCs/>
          <w:lang w:eastAsia="ja"/>
        </w:rPr>
        <w:t>本プロジェクトはどの重点分野を支援しますか。</w:t>
      </w:r>
      <w:r w:rsidR="004A3C2F" w:rsidRPr="004B488F">
        <w:rPr>
          <w:rFonts w:ascii="Noto Sans JP" w:eastAsia="Noto Sans JP" w:hAnsi="Noto Sans JP" w:hint="eastAsia"/>
          <w:color w:val="D41367"/>
          <w:lang w:eastAsia="ja-JP"/>
        </w:rPr>
        <w:t>※</w:t>
      </w:r>
    </w:p>
    <w:p w14:paraId="6BCFBA0D" w14:textId="77777777" w:rsidR="00411E28" w:rsidRPr="004B488F" w:rsidRDefault="00411E28" w:rsidP="00E71A62">
      <w:pPr>
        <w:pStyle w:val="BodyParagraph"/>
        <w:spacing w:before="0" w:line="240" w:lineRule="auto"/>
        <w:rPr>
          <w:rFonts w:ascii="Noto Sans JP" w:eastAsia="Noto Sans JP" w:hAnsi="Noto Sans JP"/>
          <w:lang w:eastAsia="ja-JP"/>
        </w:rPr>
      </w:pPr>
      <w:r w:rsidRPr="004B488F">
        <w:rPr>
          <w:rFonts w:ascii="Noto Sans JP" w:eastAsia="Noto Sans JP" w:hAnsi="Noto Sans JP"/>
          <w:lang w:eastAsia="ja"/>
        </w:rPr>
        <w:t>少なくとも1つの分野をお選びください。選択された各分野について目標を設定し、質問にお答えいただきます。</w:t>
      </w:r>
    </w:p>
    <w:p w14:paraId="6BCFBA0E" w14:textId="2012ED36"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lang w:eastAsia="ja-JP"/>
          </w:rPr>
          <w:id w:val="62080631"/>
          <w14:checkbox>
            <w14:checked w14:val="0"/>
            <w14:checkedState w14:val="2612" w14:font="ＭＳ ゴシック"/>
            <w14:uncheckedState w14:val="2610" w14:font="ＭＳ ゴシック"/>
          </w14:checkbox>
        </w:sdtPr>
        <w:sdtContent>
          <w:r w:rsidR="00483583" w:rsidRPr="004B488F">
            <w:rPr>
              <w:rFonts w:ascii="Segoe UI Symbol" w:eastAsia="Noto Sans JP" w:hAnsi="Segoe UI Symbol" w:cs="Segoe UI Symbol"/>
              <w:lang w:eastAsia="ja-JP"/>
            </w:rPr>
            <w:t>☐</w:t>
          </w:r>
        </w:sdtContent>
      </w:sdt>
      <w:r w:rsidR="009C506E" w:rsidRPr="004B488F">
        <w:rPr>
          <w:rFonts w:ascii="Noto Sans JP" w:eastAsia="Noto Sans JP" w:hAnsi="Noto Sans JP"/>
          <w:lang w:eastAsia="ja"/>
        </w:rPr>
        <w:t xml:space="preserve"> 平和構築と紛争予防</w:t>
      </w:r>
    </w:p>
    <w:p w14:paraId="6BCFBA0F" w14:textId="535A6A55"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rPr>
          <w:id w:val="-1457332267"/>
          <w14:checkbox>
            <w14:checked w14:val="0"/>
            <w14:checkedState w14:val="2612" w14:font="ＭＳ ゴシック"/>
            <w14:uncheckedState w14:val="2610" w14:font="ＭＳ ゴシック"/>
          </w14:checkbox>
        </w:sdtPr>
        <w:sdtContent>
          <w:r w:rsidR="009C506E" w:rsidRPr="004B488F">
            <w:rPr>
              <w:rFonts w:ascii="Segoe UI Symbol" w:eastAsia="Noto Sans JP" w:hAnsi="Segoe UI Symbol" w:cs="Segoe UI Symbol"/>
              <w:lang w:eastAsia="ja"/>
            </w:rPr>
            <w:t>☐</w:t>
          </w:r>
        </w:sdtContent>
      </w:sdt>
      <w:r w:rsidR="009C506E" w:rsidRPr="004B488F">
        <w:rPr>
          <w:rFonts w:ascii="Noto Sans JP" w:eastAsia="Noto Sans JP" w:hAnsi="Noto Sans JP"/>
          <w:lang w:eastAsia="ja"/>
        </w:rPr>
        <w:t xml:space="preserve"> 疾病予防と治療</w:t>
      </w:r>
    </w:p>
    <w:p w14:paraId="6BCFBA10" w14:textId="73CB0ED5"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rPr>
          <w:id w:val="1676532466"/>
          <w14:checkbox>
            <w14:checked w14:val="0"/>
            <w14:checkedState w14:val="2612" w14:font="ＭＳ ゴシック"/>
            <w14:uncheckedState w14:val="2610" w14:font="ＭＳ ゴシック"/>
          </w14:checkbox>
        </w:sdtPr>
        <w:sdtContent>
          <w:r w:rsidR="009C506E" w:rsidRPr="004B488F">
            <w:rPr>
              <w:rFonts w:ascii="Segoe UI Symbol" w:eastAsia="Noto Sans JP" w:hAnsi="Segoe UI Symbol" w:cs="Segoe UI Symbol"/>
              <w:lang w:eastAsia="ja"/>
            </w:rPr>
            <w:t>☐</w:t>
          </w:r>
        </w:sdtContent>
      </w:sdt>
      <w:r w:rsidR="009C506E" w:rsidRPr="004B488F">
        <w:rPr>
          <w:rFonts w:ascii="Noto Sans JP" w:eastAsia="Noto Sans JP" w:hAnsi="Noto Sans JP"/>
          <w:lang w:eastAsia="ja"/>
        </w:rPr>
        <w:t xml:space="preserve"> 水と衛生</w:t>
      </w:r>
    </w:p>
    <w:p w14:paraId="6BCFBA11" w14:textId="6A41FBEE"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rPr>
          <w:id w:val="-294369095"/>
          <w14:checkbox>
            <w14:checked w14:val="0"/>
            <w14:checkedState w14:val="2612" w14:font="ＭＳ ゴシック"/>
            <w14:uncheckedState w14:val="2610" w14:font="ＭＳ ゴシック"/>
          </w14:checkbox>
        </w:sdtPr>
        <w:sdtContent>
          <w:r w:rsidR="009C506E" w:rsidRPr="004B488F">
            <w:rPr>
              <w:rFonts w:ascii="Segoe UI Symbol" w:eastAsia="Noto Sans JP" w:hAnsi="Segoe UI Symbol" w:cs="Segoe UI Symbol"/>
              <w:lang w:eastAsia="ja"/>
            </w:rPr>
            <w:t>☐</w:t>
          </w:r>
        </w:sdtContent>
      </w:sdt>
      <w:r w:rsidR="009C506E" w:rsidRPr="004B488F">
        <w:rPr>
          <w:rFonts w:ascii="Noto Sans JP" w:eastAsia="Noto Sans JP" w:hAnsi="Noto Sans JP"/>
          <w:lang w:eastAsia="ja"/>
        </w:rPr>
        <w:t xml:space="preserve"> 母子の健康</w:t>
      </w:r>
    </w:p>
    <w:p w14:paraId="6BCFBA12" w14:textId="25029CC2"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rPr>
          <w:id w:val="1110235205"/>
          <w14:checkbox>
            <w14:checked w14:val="0"/>
            <w14:checkedState w14:val="2612" w14:font="ＭＳ ゴシック"/>
            <w14:uncheckedState w14:val="2610" w14:font="ＭＳ ゴシック"/>
          </w14:checkbox>
        </w:sdtPr>
        <w:sdtContent>
          <w:r w:rsidR="009C506E" w:rsidRPr="004B488F">
            <w:rPr>
              <w:rFonts w:ascii="Segoe UI Symbol" w:eastAsia="Noto Sans JP" w:hAnsi="Segoe UI Symbol" w:cs="Segoe UI Symbol"/>
              <w:lang w:eastAsia="ja"/>
            </w:rPr>
            <w:t>☐</w:t>
          </w:r>
        </w:sdtContent>
      </w:sdt>
      <w:r w:rsidR="009C506E" w:rsidRPr="004B488F">
        <w:rPr>
          <w:rFonts w:ascii="Noto Sans JP" w:eastAsia="Noto Sans JP" w:hAnsi="Noto Sans JP"/>
          <w:lang w:eastAsia="ja"/>
        </w:rPr>
        <w:t xml:space="preserve"> 基本的教育と識字率向上</w:t>
      </w:r>
    </w:p>
    <w:p w14:paraId="6BCFBA13" w14:textId="374D0DF7" w:rsidR="00AE32AC" w:rsidRPr="004B488F" w:rsidRDefault="00000000" w:rsidP="00E71A62">
      <w:pPr>
        <w:pStyle w:val="BodyParagraph"/>
        <w:spacing w:before="0" w:line="240" w:lineRule="auto"/>
        <w:rPr>
          <w:rFonts w:ascii="Noto Sans JP" w:eastAsia="Noto Sans JP" w:hAnsi="Noto Sans JP"/>
          <w:lang w:eastAsia="ja-JP"/>
        </w:rPr>
      </w:pPr>
      <w:sdt>
        <w:sdtPr>
          <w:rPr>
            <w:rFonts w:ascii="Noto Sans JP" w:eastAsia="Noto Sans JP" w:hAnsi="Noto Sans JP"/>
          </w:rPr>
          <w:id w:val="827408647"/>
          <w14:checkbox>
            <w14:checked w14:val="0"/>
            <w14:checkedState w14:val="2612" w14:font="ＭＳ ゴシック"/>
            <w14:uncheckedState w14:val="2610" w14:font="ＭＳ ゴシック"/>
          </w14:checkbox>
        </w:sdtPr>
        <w:sdtContent>
          <w:r w:rsidR="009C506E" w:rsidRPr="004B488F">
            <w:rPr>
              <w:rFonts w:ascii="Segoe UI Symbol" w:eastAsia="Noto Sans JP" w:hAnsi="Segoe UI Symbol" w:cs="Segoe UI Symbol"/>
              <w:lang w:eastAsia="ja"/>
            </w:rPr>
            <w:t>☐</w:t>
          </w:r>
        </w:sdtContent>
      </w:sdt>
      <w:r w:rsidR="009C506E" w:rsidRPr="004B488F">
        <w:rPr>
          <w:rFonts w:ascii="Noto Sans JP" w:eastAsia="Noto Sans JP" w:hAnsi="Noto Sans JP"/>
          <w:lang w:eastAsia="ja"/>
        </w:rPr>
        <w:t xml:space="preserve"> 地域社会の経済発展</w:t>
      </w:r>
    </w:p>
    <w:p w14:paraId="37FD9CE0" w14:textId="17781365" w:rsidR="00E71A62" w:rsidRDefault="00000000" w:rsidP="00E71A62">
      <w:pPr>
        <w:pStyle w:val="BodyParagraph"/>
        <w:spacing w:before="0" w:line="240" w:lineRule="auto"/>
        <w:rPr>
          <w:rFonts w:ascii="Noto Sans JP" w:eastAsia="Noto Sans JP" w:hAnsi="Noto Sans JP"/>
          <w:lang w:eastAsia="ja"/>
        </w:rPr>
      </w:pPr>
      <w:sdt>
        <w:sdtPr>
          <w:rPr>
            <w:rFonts w:ascii="Noto Sans JP" w:eastAsia="Noto Sans JP" w:hAnsi="Noto Sans JP"/>
            <w:lang w:eastAsia="ja-JP"/>
          </w:rPr>
          <w:id w:val="867648800"/>
          <w14:checkbox>
            <w14:checked w14:val="0"/>
            <w14:checkedState w14:val="2612" w14:font="ＭＳ ゴシック"/>
            <w14:uncheckedState w14:val="2610" w14:font="ＭＳ ゴシック"/>
          </w14:checkbox>
        </w:sdtPr>
        <w:sdtContent>
          <w:r w:rsidR="00483583" w:rsidRPr="004B488F">
            <w:rPr>
              <w:rFonts w:ascii="Segoe UI Symbol" w:eastAsia="Noto Sans JP" w:hAnsi="Segoe UI Symbol" w:cs="Segoe UI Symbol"/>
              <w:lang w:eastAsia="ja-JP"/>
            </w:rPr>
            <w:t>☐</w:t>
          </w:r>
        </w:sdtContent>
      </w:sdt>
      <w:r w:rsidR="009C506E" w:rsidRPr="004B488F">
        <w:rPr>
          <w:rFonts w:ascii="Noto Sans JP" w:eastAsia="Noto Sans JP" w:hAnsi="Noto Sans JP"/>
          <w:lang w:eastAsia="ja"/>
        </w:rPr>
        <w:t xml:space="preserve"> 環境</w:t>
      </w:r>
    </w:p>
    <w:p w14:paraId="594449A2" w14:textId="77777777" w:rsidR="00E71A62" w:rsidRPr="00E71A62" w:rsidRDefault="00E71A62" w:rsidP="00E71A62">
      <w:pPr>
        <w:pStyle w:val="BodyParagraph"/>
        <w:spacing w:line="240" w:lineRule="auto"/>
        <w:rPr>
          <w:rFonts w:ascii="Noto Sans JP" w:eastAsia="Noto Sans JP" w:hAnsi="Noto Sans JP"/>
          <w:lang w:eastAsia="ja-JP"/>
        </w:rPr>
      </w:pPr>
    </w:p>
    <w:p w14:paraId="6BCFBA15" w14:textId="77777777" w:rsidR="000B4CEF" w:rsidRPr="004B488F" w:rsidRDefault="000B4CEF" w:rsidP="00E71A62">
      <w:pPr>
        <w:pStyle w:val="2"/>
        <w:rPr>
          <w:rFonts w:ascii="Noto Sans JP" w:eastAsia="Noto Sans JP" w:hAnsi="Noto Sans JP"/>
          <w:lang w:eastAsia="ja-JP"/>
        </w:rPr>
      </w:pPr>
      <w:r w:rsidRPr="004B488F">
        <w:rPr>
          <w:rFonts w:ascii="Noto Sans JP" w:eastAsia="Noto Sans JP" w:hAnsi="Noto Sans JP"/>
          <w:lang w:eastAsia="ja"/>
        </w:rPr>
        <w:t>ステップ5：成果の測定</w:t>
      </w:r>
    </w:p>
    <w:p w14:paraId="6BCFBA16" w14:textId="7BE8D3E7" w:rsidR="000B4CEF" w:rsidRPr="004B488F" w:rsidRDefault="000B4CEF" w:rsidP="00E71A62">
      <w:pPr>
        <w:pStyle w:val="4"/>
        <w:rPr>
          <w:rFonts w:ascii="Noto Sans JP" w:eastAsia="Noto Sans JP" w:hAnsi="Noto Sans JP"/>
          <w:color w:val="D41367"/>
          <w:lang w:eastAsia="ja-JP"/>
        </w:rPr>
      </w:pPr>
      <w:r w:rsidRPr="004B488F">
        <w:rPr>
          <w:rFonts w:ascii="Noto Sans JP" w:eastAsia="Noto Sans JP" w:hAnsi="Noto Sans JP"/>
          <w:bCs/>
          <w:lang w:eastAsia="ja"/>
        </w:rPr>
        <w:t>（該当する重点分野の）どの目標を支援するものですか。</w:t>
      </w:r>
    </w:p>
    <w:p w14:paraId="6BCFBA17" w14:textId="2BC9AD56" w:rsidR="0090240C" w:rsidRPr="004B488F" w:rsidRDefault="0090240C"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該当する目標をすべてお選びください。各重点分野には一連の目標が定められています</w:t>
      </w:r>
      <w:r w:rsidR="004B488F" w:rsidRPr="004B488F">
        <w:rPr>
          <w:rFonts w:ascii="Noto Sans JP" w:eastAsia="Noto Sans JP" w:hAnsi="Noto Sans JP" w:hint="eastAsia"/>
          <w:lang w:eastAsia="ja-JP"/>
        </w:rPr>
        <w:t>ので</w:t>
      </w:r>
      <w:r w:rsidRPr="004B488F">
        <w:rPr>
          <w:rFonts w:ascii="Noto Sans JP" w:eastAsia="Noto Sans JP" w:hAnsi="Noto Sans JP"/>
          <w:lang w:eastAsia="ja"/>
        </w:rPr>
        <w:t>このプロジェクトが支援する目標</w:t>
      </w:r>
      <w:r w:rsidR="004B488F" w:rsidRPr="004B488F">
        <w:rPr>
          <w:rFonts w:ascii="Noto Sans JP" w:eastAsia="Noto Sans JP" w:hAnsi="Noto Sans JP" w:hint="eastAsia"/>
          <w:lang w:eastAsia="ja-JP"/>
        </w:rPr>
        <w:t>を</w:t>
      </w:r>
      <w:r w:rsidRPr="004B488F">
        <w:rPr>
          <w:rFonts w:ascii="Noto Sans JP" w:eastAsia="Noto Sans JP" w:hAnsi="Noto Sans JP"/>
          <w:lang w:eastAsia="ja"/>
        </w:rPr>
        <w:t>選びください。</w:t>
      </w:r>
    </w:p>
    <w:p w14:paraId="2280D56E" w14:textId="77777777" w:rsidR="00834EB0" w:rsidRDefault="00834EB0"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270D6BF2" w14:textId="77777777" w:rsidR="00A367A3" w:rsidRPr="00E71A62" w:rsidRDefault="00A367A3"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1E4CB693" w14:textId="0004DDC1" w:rsidR="00834EB0" w:rsidRPr="004B488F" w:rsidRDefault="000B4CEF" w:rsidP="00E71A62">
      <w:pPr>
        <w:pStyle w:val="4"/>
        <w:rPr>
          <w:rFonts w:ascii="Noto Sans JP" w:eastAsia="Noto Sans JP" w:hAnsi="Noto Sans JP"/>
          <w:bCs/>
          <w:lang w:eastAsia="ja"/>
        </w:rPr>
      </w:pPr>
      <w:r w:rsidRPr="004B488F">
        <w:rPr>
          <w:rFonts w:ascii="Noto Sans JP" w:eastAsia="Noto Sans JP" w:hAnsi="Noto Sans JP"/>
          <w:bCs/>
          <w:lang w:eastAsia="ja"/>
        </w:rPr>
        <w:lastRenderedPageBreak/>
        <w:t>プロジェクトの成果をどのように測</w:t>
      </w:r>
      <w:r w:rsidR="00834EB0" w:rsidRPr="004B488F">
        <w:rPr>
          <w:rFonts w:ascii="Noto Sans JP" w:eastAsia="Noto Sans JP" w:hAnsi="Noto Sans JP" w:hint="eastAsia"/>
          <w:bCs/>
          <w:lang w:eastAsia="ja-JP"/>
        </w:rPr>
        <w:t>る予定です</w:t>
      </w:r>
      <w:r w:rsidRPr="004B488F">
        <w:rPr>
          <w:rFonts w:ascii="Noto Sans JP" w:eastAsia="Noto Sans JP" w:hAnsi="Noto Sans JP"/>
          <w:bCs/>
          <w:lang w:eastAsia="ja"/>
        </w:rPr>
        <w:t>か。</w:t>
      </w:r>
    </w:p>
    <w:p w14:paraId="6BCFBA1A" w14:textId="38A20680" w:rsidR="00307FDA" w:rsidRPr="004B488F" w:rsidRDefault="0090240C"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プロジェクトの目標と明らかに関連し、プロジェクトが受益者の生活／知識／健康に与えた成果を実証するような評価基準のみを使ってください。成果測定のヒントと情報は、「</w:t>
      </w:r>
      <w:r>
        <w:fldChar w:fldCharType="begin"/>
      </w:r>
      <w:r>
        <w:rPr>
          <w:lang w:eastAsia="ja-JP"/>
        </w:rPr>
        <w:instrText>HYPERLINK "https://www.rotary.org/myrotary/ja/document/global-grant-monitoring-and-evaluation-plan-supplement"</w:instrText>
      </w:r>
      <w:r>
        <w:fldChar w:fldCharType="separate"/>
      </w:r>
      <w:r w:rsidRPr="004B488F">
        <w:rPr>
          <w:rStyle w:val="aa"/>
          <w:rFonts w:ascii="Noto Sans JP" w:eastAsia="Noto Sans JP" w:hAnsi="Noto Sans JP"/>
          <w:lang w:eastAsia="ja"/>
        </w:rPr>
        <w:t>グローバル補助金：モニタリングと評価の計画について</w:t>
      </w:r>
      <w:r>
        <w:fldChar w:fldCharType="end"/>
      </w:r>
      <w:r w:rsidRPr="004B488F">
        <w:rPr>
          <w:rFonts w:ascii="Noto Sans JP" w:eastAsia="Noto Sans JP" w:hAnsi="Noto Sans JP"/>
          <w:lang w:eastAsia="ja"/>
        </w:rPr>
        <w:t>」をご参照ください。（必要に応じて行を追加してください）。</w:t>
      </w:r>
    </w:p>
    <w:p w14:paraId="6BCFBA1B" w14:textId="77777777" w:rsidR="002A71B0" w:rsidRPr="004B488F" w:rsidRDefault="002A71B0" w:rsidP="00E71A62">
      <w:pPr>
        <w:pStyle w:val="BodyParagraph"/>
        <w:spacing w:line="240" w:lineRule="auto"/>
        <w:rPr>
          <w:rFonts w:ascii="Noto Sans JP" w:eastAsia="Noto Sans JP" w:hAnsi="Noto Sans JP"/>
          <w:lang w:eastAsia="ja-JP"/>
        </w:rPr>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4B488F" w14:paraId="6BCFBA20"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6BCFBA1C" w14:textId="77777777" w:rsidR="007E5532" w:rsidRPr="004B488F" w:rsidRDefault="007E5532"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 xml:space="preserve">評価基準 </w:t>
            </w:r>
          </w:p>
        </w:tc>
        <w:tc>
          <w:tcPr>
            <w:tcW w:w="2610" w:type="dxa"/>
            <w:tcBorders>
              <w:top w:val="single" w:sz="6" w:space="0" w:color="000000"/>
              <w:left w:val="single" w:sz="6" w:space="0" w:color="000000"/>
              <w:bottom w:val="single" w:sz="6" w:space="0" w:color="000000"/>
              <w:right w:val="single" w:sz="6" w:space="0" w:color="000000"/>
            </w:tcBorders>
            <w:hideMark/>
          </w:tcPr>
          <w:p w14:paraId="6BCFBA1D" w14:textId="77777777" w:rsidR="007E5532" w:rsidRPr="004B488F" w:rsidRDefault="0090240C"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 xml:space="preserve">情報収集方法 </w:t>
            </w:r>
          </w:p>
        </w:tc>
        <w:tc>
          <w:tcPr>
            <w:tcW w:w="1530" w:type="dxa"/>
            <w:tcBorders>
              <w:top w:val="single" w:sz="6" w:space="0" w:color="000000"/>
              <w:left w:val="single" w:sz="6" w:space="0" w:color="000000"/>
              <w:bottom w:val="single" w:sz="6" w:space="0" w:color="000000"/>
              <w:right w:val="single" w:sz="6" w:space="0" w:color="000000"/>
            </w:tcBorders>
            <w:hideMark/>
          </w:tcPr>
          <w:p w14:paraId="6BCFBA1E" w14:textId="77777777" w:rsidR="007E5532" w:rsidRPr="004B488F" w:rsidRDefault="007E5532"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 xml:space="preserve">頻度 </w:t>
            </w:r>
          </w:p>
        </w:tc>
        <w:tc>
          <w:tcPr>
            <w:tcW w:w="1620" w:type="dxa"/>
            <w:tcBorders>
              <w:top w:val="single" w:sz="6" w:space="0" w:color="000000"/>
              <w:left w:val="single" w:sz="6" w:space="0" w:color="000000"/>
              <w:bottom w:val="single" w:sz="6" w:space="0" w:color="000000"/>
              <w:right w:val="single" w:sz="6" w:space="0" w:color="000000"/>
            </w:tcBorders>
            <w:hideMark/>
          </w:tcPr>
          <w:p w14:paraId="6BCFBA1F" w14:textId="77777777" w:rsidR="007E5532" w:rsidRPr="004B488F" w:rsidRDefault="007E5532"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受益者</w:t>
            </w:r>
          </w:p>
        </w:tc>
      </w:tr>
      <w:tr w:rsidR="007E5532" w:rsidRPr="004B488F" w14:paraId="6BCFBA25" w14:textId="77777777" w:rsidTr="007E5532">
        <w:tc>
          <w:tcPr>
            <w:tcW w:w="3765" w:type="dxa"/>
            <w:tcBorders>
              <w:top w:val="outset" w:sz="6" w:space="0" w:color="auto"/>
              <w:left w:val="outset" w:sz="6" w:space="0" w:color="auto"/>
              <w:bottom w:val="outset" w:sz="6" w:space="0" w:color="auto"/>
              <w:right w:val="outset" w:sz="6" w:space="0" w:color="auto"/>
            </w:tcBorders>
          </w:tcPr>
          <w:p w14:paraId="6BCFBA21" w14:textId="77777777" w:rsidR="007E5532" w:rsidRPr="004B488F" w:rsidRDefault="007E5532" w:rsidP="00E71A62">
            <w:pPr>
              <w:pStyle w:val="BodyParagraph"/>
              <w:spacing w:line="240" w:lineRule="auto"/>
              <w:rPr>
                <w:rFonts w:ascii="Noto Sans JP" w:eastAsia="Noto Sans JP" w:hAnsi="Noto Sans JP"/>
              </w:rPr>
            </w:pPr>
          </w:p>
        </w:tc>
        <w:tc>
          <w:tcPr>
            <w:tcW w:w="2610" w:type="dxa"/>
            <w:tcBorders>
              <w:top w:val="outset" w:sz="6" w:space="0" w:color="auto"/>
              <w:left w:val="outset" w:sz="6" w:space="0" w:color="auto"/>
              <w:bottom w:val="outset" w:sz="6" w:space="0" w:color="auto"/>
              <w:right w:val="outset" w:sz="6" w:space="0" w:color="auto"/>
            </w:tcBorders>
          </w:tcPr>
          <w:p w14:paraId="6BCFBA22" w14:textId="77777777" w:rsidR="007E5532" w:rsidRPr="004B488F" w:rsidRDefault="007E5532" w:rsidP="00E71A62">
            <w:pPr>
              <w:pStyle w:val="BodyParagraph"/>
              <w:spacing w:line="240" w:lineRule="auto"/>
              <w:rPr>
                <w:rFonts w:ascii="Noto Sans JP" w:eastAsia="Noto Sans JP" w:hAnsi="Noto Sans JP"/>
              </w:rPr>
            </w:pPr>
          </w:p>
        </w:tc>
        <w:tc>
          <w:tcPr>
            <w:tcW w:w="1530" w:type="dxa"/>
            <w:tcBorders>
              <w:top w:val="outset" w:sz="6" w:space="0" w:color="auto"/>
              <w:left w:val="outset" w:sz="6" w:space="0" w:color="auto"/>
              <w:bottom w:val="outset" w:sz="6" w:space="0" w:color="auto"/>
              <w:right w:val="outset" w:sz="6" w:space="0" w:color="auto"/>
            </w:tcBorders>
          </w:tcPr>
          <w:p w14:paraId="6BCFBA23" w14:textId="77777777" w:rsidR="007E5532" w:rsidRPr="004B488F" w:rsidRDefault="007E5532" w:rsidP="00E71A62">
            <w:pPr>
              <w:pStyle w:val="BodyParagraph"/>
              <w:spacing w:line="240" w:lineRule="auto"/>
              <w:rPr>
                <w:rFonts w:ascii="Noto Sans JP" w:eastAsia="Noto Sans JP" w:hAnsi="Noto Sans JP"/>
              </w:rPr>
            </w:pPr>
          </w:p>
        </w:tc>
        <w:tc>
          <w:tcPr>
            <w:tcW w:w="1620" w:type="dxa"/>
            <w:tcBorders>
              <w:top w:val="outset" w:sz="6" w:space="0" w:color="auto"/>
              <w:left w:val="outset" w:sz="6" w:space="0" w:color="auto"/>
              <w:bottom w:val="outset" w:sz="6" w:space="0" w:color="auto"/>
              <w:right w:val="outset" w:sz="6" w:space="0" w:color="auto"/>
            </w:tcBorders>
          </w:tcPr>
          <w:p w14:paraId="6BCFBA24" w14:textId="77777777" w:rsidR="007E5532" w:rsidRPr="004B488F" w:rsidRDefault="007E5532" w:rsidP="00E71A62">
            <w:pPr>
              <w:pStyle w:val="BodyParagraph"/>
              <w:spacing w:line="240" w:lineRule="auto"/>
              <w:rPr>
                <w:rFonts w:ascii="Noto Sans JP" w:eastAsia="Noto Sans JP" w:hAnsi="Noto Sans JP"/>
              </w:rPr>
            </w:pPr>
          </w:p>
        </w:tc>
      </w:tr>
      <w:tr w:rsidR="007E5532" w:rsidRPr="004B488F" w14:paraId="6BCFBA2A" w14:textId="77777777" w:rsidTr="007E5532">
        <w:tc>
          <w:tcPr>
            <w:tcW w:w="3765" w:type="dxa"/>
            <w:tcBorders>
              <w:top w:val="outset" w:sz="6" w:space="0" w:color="auto"/>
              <w:left w:val="outset" w:sz="6" w:space="0" w:color="auto"/>
              <w:bottom w:val="outset" w:sz="6" w:space="0" w:color="auto"/>
              <w:right w:val="outset" w:sz="6" w:space="0" w:color="auto"/>
            </w:tcBorders>
          </w:tcPr>
          <w:p w14:paraId="6BCFBA26" w14:textId="77777777" w:rsidR="007E5532" w:rsidRPr="004B488F" w:rsidRDefault="007E5532" w:rsidP="00E71A62">
            <w:pPr>
              <w:pStyle w:val="BodyParagraph"/>
              <w:spacing w:line="240" w:lineRule="auto"/>
              <w:rPr>
                <w:rFonts w:ascii="Noto Sans JP" w:eastAsia="Noto Sans JP" w:hAnsi="Noto Sans JP"/>
              </w:rPr>
            </w:pPr>
          </w:p>
        </w:tc>
        <w:tc>
          <w:tcPr>
            <w:tcW w:w="2610" w:type="dxa"/>
            <w:tcBorders>
              <w:top w:val="outset" w:sz="6" w:space="0" w:color="auto"/>
              <w:left w:val="outset" w:sz="6" w:space="0" w:color="auto"/>
              <w:bottom w:val="outset" w:sz="6" w:space="0" w:color="auto"/>
              <w:right w:val="outset" w:sz="6" w:space="0" w:color="auto"/>
            </w:tcBorders>
          </w:tcPr>
          <w:p w14:paraId="6BCFBA27" w14:textId="77777777" w:rsidR="007E5532" w:rsidRPr="004B488F" w:rsidRDefault="007E5532" w:rsidP="00E71A62">
            <w:pPr>
              <w:pStyle w:val="BodyParagraph"/>
              <w:spacing w:line="240" w:lineRule="auto"/>
              <w:rPr>
                <w:rFonts w:ascii="Noto Sans JP" w:eastAsia="Noto Sans JP" w:hAnsi="Noto Sans JP"/>
              </w:rPr>
            </w:pPr>
          </w:p>
        </w:tc>
        <w:tc>
          <w:tcPr>
            <w:tcW w:w="1530" w:type="dxa"/>
            <w:tcBorders>
              <w:top w:val="outset" w:sz="6" w:space="0" w:color="auto"/>
              <w:left w:val="outset" w:sz="6" w:space="0" w:color="auto"/>
              <w:bottom w:val="outset" w:sz="6" w:space="0" w:color="auto"/>
              <w:right w:val="outset" w:sz="6" w:space="0" w:color="auto"/>
            </w:tcBorders>
          </w:tcPr>
          <w:p w14:paraId="6BCFBA28" w14:textId="77777777" w:rsidR="007E5532" w:rsidRPr="004B488F" w:rsidRDefault="007E5532" w:rsidP="00E71A62">
            <w:pPr>
              <w:pStyle w:val="BodyParagraph"/>
              <w:spacing w:line="240" w:lineRule="auto"/>
              <w:rPr>
                <w:rFonts w:ascii="Noto Sans JP" w:eastAsia="Noto Sans JP" w:hAnsi="Noto Sans JP"/>
              </w:rPr>
            </w:pPr>
          </w:p>
        </w:tc>
        <w:tc>
          <w:tcPr>
            <w:tcW w:w="1620" w:type="dxa"/>
            <w:tcBorders>
              <w:top w:val="outset" w:sz="6" w:space="0" w:color="auto"/>
              <w:left w:val="outset" w:sz="6" w:space="0" w:color="auto"/>
              <w:bottom w:val="outset" w:sz="6" w:space="0" w:color="auto"/>
              <w:right w:val="outset" w:sz="6" w:space="0" w:color="auto"/>
            </w:tcBorders>
          </w:tcPr>
          <w:p w14:paraId="6BCFBA29" w14:textId="77777777" w:rsidR="007E5532" w:rsidRPr="004B488F" w:rsidRDefault="007E5532" w:rsidP="00E71A62">
            <w:pPr>
              <w:pStyle w:val="BodyParagraph"/>
              <w:spacing w:line="240" w:lineRule="auto"/>
              <w:rPr>
                <w:rFonts w:ascii="Noto Sans JP" w:eastAsia="Noto Sans JP" w:hAnsi="Noto Sans JP"/>
              </w:rPr>
            </w:pPr>
          </w:p>
        </w:tc>
      </w:tr>
      <w:tr w:rsidR="007E5532" w:rsidRPr="004B488F" w14:paraId="6BCFBA2F" w14:textId="77777777" w:rsidTr="007E5532">
        <w:tc>
          <w:tcPr>
            <w:tcW w:w="3765" w:type="dxa"/>
            <w:tcBorders>
              <w:top w:val="outset" w:sz="6" w:space="0" w:color="auto"/>
              <w:left w:val="outset" w:sz="6" w:space="0" w:color="auto"/>
              <w:bottom w:val="outset" w:sz="6" w:space="0" w:color="auto"/>
              <w:right w:val="outset" w:sz="6" w:space="0" w:color="auto"/>
            </w:tcBorders>
          </w:tcPr>
          <w:p w14:paraId="6BCFBA2B" w14:textId="77777777" w:rsidR="007E5532" w:rsidRPr="004B488F" w:rsidRDefault="007E5532" w:rsidP="00E71A62">
            <w:pPr>
              <w:pStyle w:val="BodyParagraph"/>
              <w:spacing w:line="240" w:lineRule="auto"/>
              <w:rPr>
                <w:rFonts w:ascii="Noto Sans JP" w:eastAsia="Noto Sans JP" w:hAnsi="Noto Sans JP"/>
              </w:rPr>
            </w:pPr>
          </w:p>
        </w:tc>
        <w:tc>
          <w:tcPr>
            <w:tcW w:w="2610" w:type="dxa"/>
            <w:tcBorders>
              <w:top w:val="outset" w:sz="6" w:space="0" w:color="auto"/>
              <w:left w:val="outset" w:sz="6" w:space="0" w:color="auto"/>
              <w:bottom w:val="outset" w:sz="6" w:space="0" w:color="auto"/>
              <w:right w:val="outset" w:sz="6" w:space="0" w:color="auto"/>
            </w:tcBorders>
          </w:tcPr>
          <w:p w14:paraId="6BCFBA2C" w14:textId="77777777" w:rsidR="007E5532" w:rsidRPr="004B488F" w:rsidRDefault="007E5532" w:rsidP="00E71A62">
            <w:pPr>
              <w:pStyle w:val="BodyParagraph"/>
              <w:spacing w:line="240" w:lineRule="auto"/>
              <w:rPr>
                <w:rFonts w:ascii="Noto Sans JP" w:eastAsia="Noto Sans JP" w:hAnsi="Noto Sans JP"/>
              </w:rPr>
            </w:pPr>
          </w:p>
        </w:tc>
        <w:tc>
          <w:tcPr>
            <w:tcW w:w="1530" w:type="dxa"/>
            <w:tcBorders>
              <w:top w:val="outset" w:sz="6" w:space="0" w:color="auto"/>
              <w:left w:val="outset" w:sz="6" w:space="0" w:color="auto"/>
              <w:bottom w:val="outset" w:sz="6" w:space="0" w:color="auto"/>
              <w:right w:val="outset" w:sz="6" w:space="0" w:color="auto"/>
            </w:tcBorders>
          </w:tcPr>
          <w:p w14:paraId="6BCFBA2D" w14:textId="77777777" w:rsidR="007E5532" w:rsidRPr="004B488F" w:rsidRDefault="007E5532" w:rsidP="00E71A62">
            <w:pPr>
              <w:pStyle w:val="BodyParagraph"/>
              <w:spacing w:line="240" w:lineRule="auto"/>
              <w:rPr>
                <w:rFonts w:ascii="Noto Sans JP" w:eastAsia="Noto Sans JP" w:hAnsi="Noto Sans JP"/>
              </w:rPr>
            </w:pPr>
          </w:p>
        </w:tc>
        <w:tc>
          <w:tcPr>
            <w:tcW w:w="1620" w:type="dxa"/>
            <w:tcBorders>
              <w:top w:val="outset" w:sz="6" w:space="0" w:color="auto"/>
              <w:left w:val="outset" w:sz="6" w:space="0" w:color="auto"/>
              <w:bottom w:val="outset" w:sz="6" w:space="0" w:color="auto"/>
              <w:right w:val="outset" w:sz="6" w:space="0" w:color="auto"/>
            </w:tcBorders>
          </w:tcPr>
          <w:p w14:paraId="6BCFBA2E" w14:textId="77777777" w:rsidR="007E5532" w:rsidRPr="004B488F" w:rsidRDefault="007E5532" w:rsidP="00E71A62">
            <w:pPr>
              <w:pStyle w:val="BodyParagraph"/>
              <w:spacing w:line="240" w:lineRule="auto"/>
              <w:rPr>
                <w:rFonts w:ascii="Noto Sans JP" w:eastAsia="Noto Sans JP" w:hAnsi="Noto Sans JP"/>
              </w:rPr>
            </w:pPr>
          </w:p>
        </w:tc>
      </w:tr>
    </w:tbl>
    <w:p w14:paraId="0C716D4C" w14:textId="77777777" w:rsidR="00834EB0" w:rsidRPr="004B488F" w:rsidRDefault="00834EB0" w:rsidP="00E71A62">
      <w:pPr>
        <w:pStyle w:val="2"/>
        <w:rPr>
          <w:rFonts w:ascii="Noto Sans JP" w:eastAsia="Noto Sans JP" w:hAnsi="Noto Sans JP"/>
          <w:lang w:eastAsia="ja"/>
        </w:rPr>
      </w:pPr>
    </w:p>
    <w:p w14:paraId="6BCFBA34" w14:textId="1F7CA923" w:rsidR="000B4CEF" w:rsidRPr="004B488F" w:rsidRDefault="000B4CEF" w:rsidP="00E71A62">
      <w:pPr>
        <w:pStyle w:val="2"/>
        <w:rPr>
          <w:rFonts w:ascii="Noto Sans JP" w:eastAsia="Noto Sans JP" w:hAnsi="Noto Sans JP"/>
          <w:lang w:eastAsia="ja-JP"/>
        </w:rPr>
      </w:pPr>
      <w:r w:rsidRPr="004B488F">
        <w:rPr>
          <w:rFonts w:ascii="Noto Sans JP" w:eastAsia="Noto Sans JP" w:hAnsi="Noto Sans JP"/>
          <w:lang w:eastAsia="ja"/>
        </w:rPr>
        <w:t>ステップ6：実施地と実施時期</w:t>
      </w:r>
    </w:p>
    <w:p w14:paraId="6BCFBA36" w14:textId="7A218BC1" w:rsidR="00C92524" w:rsidRPr="004B488F" w:rsidRDefault="00C92524" w:rsidP="00E71A62">
      <w:pPr>
        <w:pStyle w:val="4"/>
        <w:rPr>
          <w:rFonts w:ascii="Noto Sans JP" w:eastAsia="Noto Sans JP" w:hAnsi="Noto Sans JP"/>
          <w:lang w:eastAsia="ja-JP"/>
        </w:rPr>
      </w:pPr>
      <w:r w:rsidRPr="004B488F">
        <w:rPr>
          <w:rFonts w:ascii="Noto Sans JP" w:eastAsia="Noto Sans JP" w:hAnsi="Noto Sans JP"/>
          <w:bCs/>
          <w:lang w:eastAsia="ja"/>
        </w:rPr>
        <w:t>プロジェクトの実施</w:t>
      </w:r>
      <w:r w:rsidR="00160E85" w:rsidRPr="004B488F">
        <w:rPr>
          <w:rFonts w:ascii="Noto Sans JP" w:eastAsia="Noto Sans JP" w:hAnsi="Noto Sans JP" w:hint="eastAsia"/>
          <w:bCs/>
          <w:lang w:eastAsia="ja-JP"/>
        </w:rPr>
        <w:t>予定</w:t>
      </w:r>
      <w:r w:rsidRPr="004B488F">
        <w:rPr>
          <w:rFonts w:ascii="Noto Sans JP" w:eastAsia="Noto Sans JP" w:hAnsi="Noto Sans JP"/>
          <w:bCs/>
          <w:lang w:eastAsia="ja"/>
        </w:rPr>
        <w:t>地と実施</w:t>
      </w:r>
      <w:r w:rsidR="00160E85" w:rsidRPr="004B488F">
        <w:rPr>
          <w:rFonts w:ascii="Noto Sans JP" w:eastAsia="Noto Sans JP" w:hAnsi="Noto Sans JP" w:hint="eastAsia"/>
          <w:bCs/>
          <w:lang w:eastAsia="ja-JP"/>
        </w:rPr>
        <w:t>予定</w:t>
      </w:r>
      <w:r w:rsidRPr="004B488F">
        <w:rPr>
          <w:rFonts w:ascii="Noto Sans JP" w:eastAsia="Noto Sans JP" w:hAnsi="Noto Sans JP" w:hint="eastAsia"/>
          <w:bCs/>
          <w:lang w:eastAsia="ja"/>
        </w:rPr>
        <w:t>期</w:t>
      </w:r>
      <w:r w:rsidRPr="004B488F">
        <w:rPr>
          <w:rFonts w:ascii="Noto Sans JP" w:eastAsia="Noto Sans JP" w:hAnsi="Noto Sans JP"/>
          <w:bCs/>
          <w:lang w:eastAsia="ja"/>
        </w:rPr>
        <w:t>間をご入力ください。</w:t>
      </w:r>
      <w:r w:rsidR="00D83ABD" w:rsidRPr="004B488F">
        <w:rPr>
          <w:rFonts w:ascii="Noto Sans JP" w:eastAsia="Noto Sans JP" w:hAnsi="Noto Sans JP" w:hint="eastAsia"/>
          <w:color w:val="D41367"/>
          <w:lang w:eastAsia="ja-JP"/>
        </w:rPr>
        <w:t>※</w:t>
      </w:r>
    </w:p>
    <w:p w14:paraId="6BCFBA37" w14:textId="68BF16B5" w:rsidR="00C92524" w:rsidRPr="004B488F" w:rsidRDefault="00160E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（実施予定地</w:t>
      </w:r>
      <w:r w:rsidR="00D2406C" w:rsidRPr="004B488F">
        <w:rPr>
          <w:rFonts w:ascii="Noto Sans JP" w:eastAsia="Noto Sans JP" w:hAnsi="Noto Sans JP"/>
          <w:lang w:eastAsia="ja-JP"/>
        </w:rPr>
        <w:t xml:space="preserve"> / </w:t>
      </w:r>
      <w:r w:rsidR="00D2406C" w:rsidRPr="004B488F">
        <w:rPr>
          <w:rFonts w:ascii="Noto Sans JP" w:eastAsia="Noto Sans JP" w:hAnsi="Noto Sans JP" w:hint="eastAsia"/>
          <w:lang w:eastAsia="ja-JP"/>
        </w:rPr>
        <w:t>国または地域・市町村名前</w:t>
      </w:r>
      <w:r w:rsidRPr="004B488F">
        <w:rPr>
          <w:rFonts w:ascii="Noto Sans JP" w:eastAsia="Noto Sans JP" w:hAnsi="Noto Sans JP" w:hint="eastAsia"/>
          <w:lang w:eastAsia="ja-JP"/>
        </w:rPr>
        <w:t>）</w:t>
      </w:r>
    </w:p>
    <w:p w14:paraId="5696EC57" w14:textId="55495F49" w:rsidR="00160E85" w:rsidRPr="004B488F" w:rsidRDefault="00160E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r w:rsidRPr="004B488F">
        <w:rPr>
          <w:rFonts w:ascii="Noto Sans JP" w:eastAsia="Noto Sans JP" w:hAnsi="Noto Sans JP" w:hint="eastAsia"/>
          <w:lang w:eastAsia="ja-JP"/>
        </w:rPr>
        <w:t>（実施予定期間）</w:t>
      </w:r>
      <w:r w:rsidR="00D2406C" w:rsidRPr="004B488F">
        <w:rPr>
          <w:rFonts w:ascii="Noto Sans JP" w:eastAsia="Noto Sans JP" w:hAnsi="Noto Sans JP" w:hint="eastAsia"/>
          <w:lang w:eastAsia="ja-JP"/>
        </w:rPr>
        <w:t xml:space="preserve">　　　　年　月〜　　　年　月まで</w:t>
      </w:r>
    </w:p>
    <w:p w14:paraId="5ED216FD" w14:textId="77777777" w:rsidR="008F0F35" w:rsidRPr="004B488F" w:rsidRDefault="008F0F35" w:rsidP="00E71A62">
      <w:pPr>
        <w:pStyle w:val="2"/>
        <w:rPr>
          <w:rFonts w:ascii="Noto Sans JP" w:eastAsia="Noto Sans JP" w:hAnsi="Noto Sans JP"/>
          <w:lang w:eastAsia="ja"/>
        </w:rPr>
      </w:pPr>
    </w:p>
    <w:p w14:paraId="6BCFBA4D" w14:textId="08E89CC0" w:rsidR="007F33EA" w:rsidRPr="004B488F" w:rsidRDefault="007F33EA" w:rsidP="00E71A62">
      <w:pPr>
        <w:pStyle w:val="2"/>
        <w:rPr>
          <w:rFonts w:ascii="Noto Sans JP" w:eastAsia="Noto Sans JP" w:hAnsi="Noto Sans JP"/>
          <w:lang w:eastAsia="ja-JP"/>
        </w:rPr>
      </w:pPr>
      <w:r w:rsidRPr="004B488F">
        <w:rPr>
          <w:rFonts w:ascii="Noto Sans JP" w:eastAsia="Noto Sans JP" w:hAnsi="Noto Sans JP"/>
          <w:lang w:eastAsia="ja"/>
        </w:rPr>
        <w:t>ステップ7：参加者</w:t>
      </w:r>
    </w:p>
    <w:p w14:paraId="6BCFBA57" w14:textId="53575F54" w:rsidR="007F33EA" w:rsidRPr="004B488F" w:rsidRDefault="000A3494" w:rsidP="00E71A62">
      <w:pPr>
        <w:pStyle w:val="BodyParagraph"/>
        <w:spacing w:line="240" w:lineRule="auto"/>
        <w:rPr>
          <w:rFonts w:ascii="Noto Sans JP" w:eastAsia="Noto Sans JP" w:hAnsi="Noto Sans JP"/>
          <w:b/>
          <w:smallCaps/>
          <w:color w:val="auto"/>
          <w:sz w:val="24"/>
          <w:szCs w:val="28"/>
          <w:u w:val="single"/>
          <w:lang w:eastAsia="ja-JP"/>
        </w:rPr>
      </w:pPr>
      <w:r w:rsidRPr="004B488F">
        <w:rPr>
          <w:rFonts w:ascii="Noto Sans JP" w:eastAsia="Noto Sans JP" w:hAnsi="Noto Sans JP"/>
          <w:b/>
          <w:bCs/>
          <w:smallCaps/>
          <w:color w:val="auto"/>
          <w:sz w:val="24"/>
          <w:szCs w:val="28"/>
          <w:u w:val="single"/>
          <w:lang w:eastAsia="ja"/>
        </w:rPr>
        <w:t>協力団体</w:t>
      </w:r>
    </w:p>
    <w:p w14:paraId="6BCFBA58" w14:textId="77777777" w:rsidR="00D15347" w:rsidRPr="004B488F" w:rsidRDefault="00D15347" w:rsidP="00E71A62">
      <w:pPr>
        <w:pStyle w:val="4"/>
        <w:rPr>
          <w:rFonts w:ascii="Noto Sans JP" w:eastAsia="Noto Sans JP" w:hAnsi="Noto Sans JP"/>
          <w:lang w:eastAsia="ja-JP"/>
        </w:rPr>
      </w:pPr>
      <w:r w:rsidRPr="004B488F">
        <w:rPr>
          <w:rFonts w:ascii="Noto Sans JP" w:eastAsia="Noto Sans JP" w:hAnsi="Noto Sans JP"/>
          <w:bCs/>
          <w:lang w:eastAsia="ja"/>
        </w:rPr>
        <w:t>協力団体の名前、ウェブサイト、所在地をご記入ください。</w:t>
      </w:r>
    </w:p>
    <w:p w14:paraId="6BCFBA59" w14:textId="1533124B" w:rsidR="002A71B0" w:rsidRPr="004B488F" w:rsidRDefault="002A71B0"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このプロジェクトの実施に直接関与する非政府組織、地元市民団体、政府機関を「協力団体」とすることができます。</w:t>
      </w:r>
    </w:p>
    <w:p w14:paraId="6BCFBA5A" w14:textId="77777777" w:rsidR="002A71B0" w:rsidRPr="004B488F" w:rsidRDefault="002A71B0" w:rsidP="00E71A62">
      <w:pPr>
        <w:rPr>
          <w:rFonts w:ascii="Noto Sans JP" w:eastAsia="Noto Sans JP" w:hAnsi="Noto Sans JP"/>
          <w:lang w:eastAsia="ja-JP"/>
        </w:rPr>
      </w:pPr>
    </w:p>
    <w:tbl>
      <w:tblPr>
        <w:tblStyle w:val="af1"/>
        <w:tblW w:w="0" w:type="auto"/>
        <w:tblLook w:val="04A0" w:firstRow="1" w:lastRow="0" w:firstColumn="1" w:lastColumn="0" w:noHBand="0" w:noVBand="1"/>
      </w:tblPr>
      <w:tblGrid>
        <w:gridCol w:w="3116"/>
        <w:gridCol w:w="3117"/>
        <w:gridCol w:w="3117"/>
      </w:tblGrid>
      <w:tr w:rsidR="00D15347" w:rsidRPr="004B488F" w14:paraId="6BCFBA5E" w14:textId="77777777" w:rsidTr="00D15347">
        <w:tc>
          <w:tcPr>
            <w:tcW w:w="3192" w:type="dxa"/>
          </w:tcPr>
          <w:p w14:paraId="6BCFBA5B" w14:textId="77777777" w:rsidR="00D15347" w:rsidRPr="004B488F" w:rsidRDefault="00D15347"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団体名</w:t>
            </w:r>
          </w:p>
        </w:tc>
        <w:tc>
          <w:tcPr>
            <w:tcW w:w="3192" w:type="dxa"/>
          </w:tcPr>
          <w:p w14:paraId="6BCFBA5C" w14:textId="77777777" w:rsidR="00D15347" w:rsidRPr="004B488F" w:rsidRDefault="00D15347"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ウェブサイト</w:t>
            </w:r>
          </w:p>
        </w:tc>
        <w:tc>
          <w:tcPr>
            <w:tcW w:w="3192" w:type="dxa"/>
          </w:tcPr>
          <w:p w14:paraId="6BCFBA5D" w14:textId="77777777" w:rsidR="00D15347" w:rsidRPr="004B488F" w:rsidRDefault="00D15347"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所在地</w:t>
            </w:r>
          </w:p>
        </w:tc>
      </w:tr>
      <w:tr w:rsidR="00D15347" w:rsidRPr="004B488F" w14:paraId="6BCFBA62" w14:textId="77777777" w:rsidTr="00D15347">
        <w:tc>
          <w:tcPr>
            <w:tcW w:w="3192" w:type="dxa"/>
          </w:tcPr>
          <w:p w14:paraId="6BCFBA5F" w14:textId="77777777" w:rsidR="00D15347" w:rsidRPr="004B488F" w:rsidRDefault="00D15347" w:rsidP="00E71A62">
            <w:pPr>
              <w:pStyle w:val="BodyParagraph"/>
              <w:spacing w:line="240" w:lineRule="auto"/>
              <w:rPr>
                <w:rFonts w:ascii="Noto Sans JP" w:eastAsia="Noto Sans JP" w:hAnsi="Noto Sans JP"/>
              </w:rPr>
            </w:pPr>
          </w:p>
        </w:tc>
        <w:tc>
          <w:tcPr>
            <w:tcW w:w="3192" w:type="dxa"/>
          </w:tcPr>
          <w:p w14:paraId="6BCFBA60" w14:textId="77777777" w:rsidR="00D15347" w:rsidRPr="004B488F" w:rsidRDefault="00D15347" w:rsidP="00E71A62">
            <w:pPr>
              <w:pStyle w:val="BodyParagraph"/>
              <w:spacing w:line="240" w:lineRule="auto"/>
              <w:rPr>
                <w:rFonts w:ascii="Noto Sans JP" w:eastAsia="Noto Sans JP" w:hAnsi="Noto Sans JP"/>
              </w:rPr>
            </w:pPr>
          </w:p>
        </w:tc>
        <w:tc>
          <w:tcPr>
            <w:tcW w:w="3192" w:type="dxa"/>
          </w:tcPr>
          <w:p w14:paraId="6BCFBA61" w14:textId="77777777" w:rsidR="00D15347" w:rsidRPr="004B488F" w:rsidRDefault="00D15347" w:rsidP="00E71A62">
            <w:pPr>
              <w:pStyle w:val="BodyParagraph"/>
              <w:spacing w:line="240" w:lineRule="auto"/>
              <w:rPr>
                <w:rFonts w:ascii="Noto Sans JP" w:eastAsia="Noto Sans JP" w:hAnsi="Noto Sans JP"/>
              </w:rPr>
            </w:pPr>
          </w:p>
        </w:tc>
      </w:tr>
      <w:tr w:rsidR="00D15347" w:rsidRPr="004B488F" w14:paraId="6BCFBA66" w14:textId="77777777" w:rsidTr="00D15347">
        <w:tc>
          <w:tcPr>
            <w:tcW w:w="3192" w:type="dxa"/>
          </w:tcPr>
          <w:p w14:paraId="6BCFBA63" w14:textId="77777777" w:rsidR="00D15347" w:rsidRPr="004B488F" w:rsidRDefault="00D15347" w:rsidP="00E71A62">
            <w:pPr>
              <w:pStyle w:val="BodyParagraph"/>
              <w:spacing w:line="240" w:lineRule="auto"/>
              <w:rPr>
                <w:rFonts w:ascii="Noto Sans JP" w:eastAsia="Noto Sans JP" w:hAnsi="Noto Sans JP"/>
              </w:rPr>
            </w:pPr>
          </w:p>
        </w:tc>
        <w:tc>
          <w:tcPr>
            <w:tcW w:w="3192" w:type="dxa"/>
          </w:tcPr>
          <w:p w14:paraId="6BCFBA64" w14:textId="77777777" w:rsidR="00D15347" w:rsidRPr="004B488F" w:rsidRDefault="00D15347" w:rsidP="00E71A62">
            <w:pPr>
              <w:pStyle w:val="BodyParagraph"/>
              <w:spacing w:line="240" w:lineRule="auto"/>
              <w:rPr>
                <w:rFonts w:ascii="Noto Sans JP" w:eastAsia="Noto Sans JP" w:hAnsi="Noto Sans JP"/>
              </w:rPr>
            </w:pPr>
          </w:p>
        </w:tc>
        <w:tc>
          <w:tcPr>
            <w:tcW w:w="3192" w:type="dxa"/>
          </w:tcPr>
          <w:p w14:paraId="6BCFBA65" w14:textId="77777777" w:rsidR="00D15347" w:rsidRPr="004B488F" w:rsidRDefault="00D15347" w:rsidP="00E71A62">
            <w:pPr>
              <w:pStyle w:val="BodyParagraph"/>
              <w:spacing w:line="240" w:lineRule="auto"/>
              <w:rPr>
                <w:rFonts w:ascii="Noto Sans JP" w:eastAsia="Noto Sans JP" w:hAnsi="Noto Sans JP"/>
              </w:rPr>
            </w:pPr>
          </w:p>
        </w:tc>
      </w:tr>
    </w:tbl>
    <w:p w14:paraId="6BCFBA67" w14:textId="2995F9E3" w:rsidR="007F33EA" w:rsidRPr="004B488F" w:rsidRDefault="007F33EA" w:rsidP="00E71A62">
      <w:pPr>
        <w:pStyle w:val="4"/>
        <w:rPr>
          <w:rFonts w:ascii="Noto Sans JP" w:eastAsia="Noto Sans JP" w:hAnsi="Noto Sans JP"/>
          <w:lang w:eastAsia="ja-JP"/>
        </w:rPr>
      </w:pPr>
      <w:r w:rsidRPr="004B488F">
        <w:rPr>
          <w:rFonts w:ascii="Noto Sans JP" w:eastAsia="Noto Sans JP" w:hAnsi="Noto Sans JP"/>
          <w:bCs/>
          <w:lang w:eastAsia="ja"/>
        </w:rPr>
        <w:lastRenderedPageBreak/>
        <w:t>この団体と協力する理由、およびこの団体が担う役割をご説明ください。</w:t>
      </w:r>
    </w:p>
    <w:p w14:paraId="6BCFBA68" w14:textId="77777777" w:rsidR="007F33EA" w:rsidRPr="004B488F" w:rsidRDefault="007F33EA"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37D2C5C5" w14:textId="77777777" w:rsidR="00834EB0" w:rsidRPr="004B488F" w:rsidRDefault="00834EB0"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A69" w14:textId="21C6E5DF" w:rsidR="007F33EA" w:rsidRPr="004B488F" w:rsidRDefault="000A3494" w:rsidP="00E71A62">
      <w:pPr>
        <w:pStyle w:val="3"/>
        <w:rPr>
          <w:rFonts w:ascii="Noto Sans JP" w:eastAsia="Noto Sans JP" w:hAnsi="Noto Sans JP"/>
          <w:lang w:eastAsia="ja-JP"/>
        </w:rPr>
      </w:pPr>
      <w:r w:rsidRPr="004B488F">
        <w:rPr>
          <w:rFonts w:ascii="Noto Sans JP" w:eastAsia="Noto Sans JP" w:hAnsi="Noto Sans JP"/>
          <w:bCs/>
          <w:lang w:eastAsia="ja"/>
        </w:rPr>
        <w:t xml:space="preserve">協力パートナー </w:t>
      </w:r>
    </w:p>
    <w:p w14:paraId="6BCFBA6A" w14:textId="77777777" w:rsidR="00D15347" w:rsidRPr="004B488F" w:rsidRDefault="00D15347"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パートナーには、ほかのロータリークラブ、ローターアクトクラブ、ロータリー地域社会共同隊、個人を含めることができます。</w:t>
      </w:r>
    </w:p>
    <w:p w14:paraId="6BCFBA6B" w14:textId="77777777" w:rsidR="007F33EA" w:rsidRPr="004B488F" w:rsidRDefault="001419DF" w:rsidP="00E71A62">
      <w:pPr>
        <w:pStyle w:val="4"/>
        <w:rPr>
          <w:rFonts w:ascii="Noto Sans JP" w:eastAsia="Noto Sans JP" w:hAnsi="Noto Sans JP"/>
          <w:lang w:eastAsia="ja-JP"/>
        </w:rPr>
      </w:pPr>
      <w:r w:rsidRPr="004B488F">
        <w:rPr>
          <w:rFonts w:ascii="Noto Sans JP" w:eastAsia="Noto Sans JP" w:hAnsi="Noto Sans JP"/>
          <w:bCs/>
          <w:lang w:eastAsia="ja"/>
        </w:rPr>
        <w:t>このプロジェクトに参加するそのほかのパートナーを挙げてください。</w:t>
      </w:r>
    </w:p>
    <w:p w14:paraId="6BCFBA6C" w14:textId="77777777" w:rsidR="007F33EA" w:rsidRPr="004B488F" w:rsidRDefault="007F33EA"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1503F811" w14:textId="77777777" w:rsidR="008616B3" w:rsidRPr="004B488F" w:rsidRDefault="008616B3" w:rsidP="00E71A62">
      <w:pPr>
        <w:pStyle w:val="3"/>
        <w:rPr>
          <w:rFonts w:ascii="Noto Sans JP" w:eastAsia="Noto Sans JP" w:hAnsi="Noto Sans JP"/>
          <w:bCs/>
          <w:lang w:eastAsia="ja"/>
        </w:rPr>
      </w:pPr>
    </w:p>
    <w:p w14:paraId="6BCFBA79" w14:textId="610196D3" w:rsidR="001419DF" w:rsidRPr="004B488F" w:rsidRDefault="000A3494" w:rsidP="00E71A62">
      <w:pPr>
        <w:pStyle w:val="3"/>
        <w:rPr>
          <w:rFonts w:ascii="Noto Sans JP" w:eastAsia="Noto Sans JP" w:hAnsi="Noto Sans JP"/>
          <w:lang w:eastAsia="ja-JP"/>
        </w:rPr>
      </w:pPr>
      <w:r w:rsidRPr="004B488F">
        <w:rPr>
          <w:rFonts w:ascii="Noto Sans JP" w:eastAsia="Noto Sans JP" w:hAnsi="Noto Sans JP"/>
          <w:bCs/>
          <w:lang w:eastAsia="ja"/>
        </w:rPr>
        <w:t xml:space="preserve">ロータリアンの参加 </w:t>
      </w:r>
    </w:p>
    <w:p w14:paraId="6BCFBA7A" w14:textId="414EC754" w:rsidR="001419DF" w:rsidRPr="004B488F" w:rsidRDefault="000A3494" w:rsidP="00E71A62">
      <w:pPr>
        <w:pStyle w:val="4"/>
        <w:rPr>
          <w:rFonts w:ascii="Noto Sans JP" w:eastAsia="Noto Sans JP" w:hAnsi="Noto Sans JP"/>
          <w:lang w:eastAsia="ja-JP"/>
        </w:rPr>
      </w:pPr>
      <w:r w:rsidRPr="004B488F">
        <w:rPr>
          <w:rFonts w:ascii="Noto Sans JP" w:eastAsia="Noto Sans JP" w:hAnsi="Noto Sans JP"/>
          <w:bCs/>
          <w:lang w:eastAsia="ja"/>
        </w:rPr>
        <w:t>このプロジェクトで実施国側提唱者と援助国側提唱者が担う役割と責務をご説明ください。</w:t>
      </w:r>
      <w:r w:rsidR="00D83ABD" w:rsidRPr="004B488F">
        <w:rPr>
          <w:rFonts w:ascii="Noto Sans JP" w:eastAsia="Noto Sans JP" w:hAnsi="Noto Sans JP" w:hint="eastAsia"/>
          <w:color w:val="D41367"/>
          <w:lang w:eastAsia="ja-JP"/>
        </w:rPr>
        <w:t>※</w:t>
      </w:r>
    </w:p>
    <w:p w14:paraId="6BCFBA7B" w14:textId="77777777" w:rsidR="001419DF" w:rsidRPr="004B488F" w:rsidRDefault="001419DF"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A7C" w14:textId="6A06FE18" w:rsidR="001419DF" w:rsidRPr="004B488F" w:rsidRDefault="000A3494" w:rsidP="00E71A62">
      <w:pPr>
        <w:pStyle w:val="4"/>
        <w:rPr>
          <w:rFonts w:ascii="Noto Sans JP" w:eastAsia="Noto Sans JP" w:hAnsi="Noto Sans JP"/>
          <w:lang w:eastAsia="ja-JP"/>
        </w:rPr>
      </w:pPr>
      <w:r w:rsidRPr="004B488F">
        <w:rPr>
          <w:rFonts w:ascii="Noto Sans JP" w:eastAsia="Noto Sans JP" w:hAnsi="Noto Sans JP"/>
          <w:bCs/>
          <w:lang w:eastAsia="ja"/>
        </w:rPr>
        <w:t>実施国側と援助国側の提唱者間のパートナーシップがどのように形成されたかをご説明ください。</w:t>
      </w:r>
      <w:r w:rsidR="00D83ABD" w:rsidRPr="004B488F">
        <w:rPr>
          <w:rFonts w:ascii="Noto Sans JP" w:eastAsia="Noto Sans JP" w:hAnsi="Noto Sans JP" w:hint="eastAsia"/>
          <w:color w:val="D41367"/>
          <w:lang w:eastAsia="ja-JP"/>
        </w:rPr>
        <w:t>※</w:t>
      </w:r>
    </w:p>
    <w:p w14:paraId="2ECAB47B" w14:textId="77777777" w:rsidR="00834EB0" w:rsidRPr="004B488F" w:rsidRDefault="00834EB0"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A7E" w14:textId="77777777" w:rsidR="00EC0DA8" w:rsidRDefault="00EC0DA8" w:rsidP="00E71A62">
      <w:pPr>
        <w:pStyle w:val="BodyParagraph"/>
        <w:spacing w:line="240" w:lineRule="auto"/>
        <w:rPr>
          <w:rFonts w:ascii="Noto Sans JP" w:eastAsia="Noto Sans JP" w:hAnsi="Noto Sans JP"/>
          <w:lang w:eastAsia="ja-JP"/>
        </w:rPr>
      </w:pPr>
    </w:p>
    <w:p w14:paraId="28EC16EC" w14:textId="77777777" w:rsidR="00A367A3" w:rsidRDefault="00A367A3" w:rsidP="00E71A62">
      <w:pPr>
        <w:pStyle w:val="BodyParagraph"/>
        <w:spacing w:line="240" w:lineRule="auto"/>
        <w:rPr>
          <w:rFonts w:ascii="Noto Sans JP" w:eastAsia="Noto Sans JP" w:hAnsi="Noto Sans JP"/>
          <w:lang w:eastAsia="ja-JP"/>
        </w:rPr>
      </w:pPr>
    </w:p>
    <w:p w14:paraId="786C9C9A" w14:textId="77777777" w:rsidR="00A367A3" w:rsidRDefault="00A367A3" w:rsidP="00E71A62">
      <w:pPr>
        <w:pStyle w:val="BodyParagraph"/>
        <w:spacing w:line="240" w:lineRule="auto"/>
        <w:rPr>
          <w:rFonts w:ascii="Noto Sans JP" w:eastAsia="Noto Sans JP" w:hAnsi="Noto Sans JP"/>
          <w:lang w:eastAsia="ja-JP"/>
        </w:rPr>
      </w:pPr>
    </w:p>
    <w:p w14:paraId="70B27954" w14:textId="77777777" w:rsidR="00A367A3" w:rsidRDefault="00A367A3" w:rsidP="00E71A62">
      <w:pPr>
        <w:pStyle w:val="BodyParagraph"/>
        <w:spacing w:line="240" w:lineRule="auto"/>
        <w:rPr>
          <w:rFonts w:ascii="Noto Sans JP" w:eastAsia="Noto Sans JP" w:hAnsi="Noto Sans JP"/>
          <w:lang w:eastAsia="ja-JP"/>
        </w:rPr>
      </w:pPr>
    </w:p>
    <w:p w14:paraId="47029A05" w14:textId="77777777" w:rsidR="00A367A3" w:rsidRDefault="00A367A3" w:rsidP="00E71A62">
      <w:pPr>
        <w:pStyle w:val="BodyParagraph"/>
        <w:spacing w:line="240" w:lineRule="auto"/>
        <w:rPr>
          <w:rFonts w:ascii="Noto Sans JP" w:eastAsia="Noto Sans JP" w:hAnsi="Noto Sans JP"/>
          <w:lang w:eastAsia="ja-JP"/>
        </w:rPr>
      </w:pPr>
    </w:p>
    <w:p w14:paraId="07CE4F18" w14:textId="77777777" w:rsidR="00A367A3" w:rsidRDefault="00A367A3" w:rsidP="00E71A62">
      <w:pPr>
        <w:pStyle w:val="BodyParagraph"/>
        <w:spacing w:line="240" w:lineRule="auto"/>
        <w:rPr>
          <w:rFonts w:ascii="Noto Sans JP" w:eastAsia="Noto Sans JP" w:hAnsi="Noto Sans JP"/>
          <w:lang w:eastAsia="ja-JP"/>
        </w:rPr>
      </w:pPr>
    </w:p>
    <w:p w14:paraId="3CB99CCB" w14:textId="77777777" w:rsidR="00A367A3" w:rsidRDefault="00A367A3" w:rsidP="00E71A62">
      <w:pPr>
        <w:pStyle w:val="BodyParagraph"/>
        <w:spacing w:line="240" w:lineRule="auto"/>
        <w:rPr>
          <w:rFonts w:ascii="Noto Sans JP" w:eastAsia="Noto Sans JP" w:hAnsi="Noto Sans JP"/>
          <w:lang w:eastAsia="ja-JP"/>
        </w:rPr>
      </w:pPr>
    </w:p>
    <w:p w14:paraId="017F27F8" w14:textId="77777777" w:rsidR="00A367A3" w:rsidRDefault="00A367A3" w:rsidP="00E71A62">
      <w:pPr>
        <w:pStyle w:val="BodyParagraph"/>
        <w:spacing w:line="240" w:lineRule="auto"/>
        <w:rPr>
          <w:rFonts w:ascii="Noto Sans JP" w:eastAsia="Noto Sans JP" w:hAnsi="Noto Sans JP"/>
          <w:lang w:eastAsia="ja-JP"/>
        </w:rPr>
      </w:pPr>
    </w:p>
    <w:p w14:paraId="06F6CE81" w14:textId="77777777" w:rsidR="00A367A3" w:rsidRDefault="00A367A3" w:rsidP="00E71A62">
      <w:pPr>
        <w:pStyle w:val="BodyParagraph"/>
        <w:spacing w:line="240" w:lineRule="auto"/>
        <w:rPr>
          <w:rFonts w:ascii="Noto Sans JP" w:eastAsia="Noto Sans JP" w:hAnsi="Noto Sans JP"/>
          <w:lang w:eastAsia="ja-JP"/>
        </w:rPr>
      </w:pPr>
    </w:p>
    <w:p w14:paraId="1533C394" w14:textId="77777777" w:rsidR="00A367A3" w:rsidRPr="004B488F" w:rsidRDefault="00A367A3" w:rsidP="00E71A62">
      <w:pPr>
        <w:pStyle w:val="BodyParagraph"/>
        <w:spacing w:line="240" w:lineRule="auto"/>
        <w:rPr>
          <w:rFonts w:ascii="Noto Sans JP" w:eastAsia="Noto Sans JP" w:hAnsi="Noto Sans JP"/>
          <w:lang w:eastAsia="ja-JP"/>
        </w:rPr>
      </w:pPr>
    </w:p>
    <w:p w14:paraId="6BCFBA7F" w14:textId="77777777" w:rsidR="00EC0DA8" w:rsidRPr="004B488F" w:rsidRDefault="00EC0DA8" w:rsidP="00E71A62">
      <w:pPr>
        <w:pStyle w:val="2"/>
        <w:rPr>
          <w:rFonts w:ascii="Noto Sans JP" w:eastAsia="Noto Sans JP" w:hAnsi="Noto Sans JP"/>
          <w:lang w:eastAsia="ja-JP"/>
        </w:rPr>
      </w:pPr>
      <w:r w:rsidRPr="004B488F">
        <w:rPr>
          <w:rFonts w:ascii="Noto Sans JP" w:eastAsia="Noto Sans JP" w:hAnsi="Noto Sans JP"/>
          <w:lang w:eastAsia="ja"/>
        </w:rPr>
        <w:lastRenderedPageBreak/>
        <w:t>ステップ8：予算</w:t>
      </w:r>
    </w:p>
    <w:p w14:paraId="6BCFBA85" w14:textId="43D793E5" w:rsidR="00EC0DA8" w:rsidRPr="004B488F" w:rsidRDefault="000015D7" w:rsidP="00E71A62">
      <w:pPr>
        <w:pStyle w:val="4"/>
        <w:rPr>
          <w:rFonts w:ascii="Noto Sans JP" w:eastAsia="Noto Sans JP" w:hAnsi="Noto Sans JP"/>
          <w:lang w:eastAsia="ja-JP"/>
        </w:rPr>
      </w:pPr>
      <w:r w:rsidRPr="004B488F">
        <w:rPr>
          <w:rFonts w:ascii="Noto Sans JP" w:eastAsia="Noto Sans JP" w:hAnsi="Noto Sans JP"/>
          <w:bCs/>
          <w:lang w:eastAsia="ja"/>
        </w:rPr>
        <w:t>プロジェクトの予算</w:t>
      </w:r>
      <w:r w:rsidR="00D83ABD" w:rsidRPr="004B488F">
        <w:rPr>
          <w:rFonts w:ascii="Noto Sans JP" w:eastAsia="Noto Sans JP" w:hAnsi="Noto Sans JP" w:hint="eastAsia"/>
          <w:color w:val="D41367"/>
          <w:lang w:eastAsia="ja-JP"/>
        </w:rPr>
        <w:t>※</w:t>
      </w:r>
    </w:p>
    <w:p w14:paraId="6BCFBA86" w14:textId="31C92A72" w:rsidR="00826D1F" w:rsidRPr="004B488F" w:rsidRDefault="00826D1F" w:rsidP="00E71A62">
      <w:pPr>
        <w:pStyle w:val="BodyParagraph"/>
        <w:spacing w:line="240" w:lineRule="auto"/>
        <w:rPr>
          <w:rFonts w:ascii="Noto Sans JP" w:eastAsia="Noto Sans JP" w:hAnsi="Noto Sans JP"/>
          <w:lang w:eastAsia="ja"/>
        </w:rPr>
      </w:pPr>
      <w:r w:rsidRPr="004B488F">
        <w:rPr>
          <w:rFonts w:ascii="Noto Sans JP" w:eastAsia="Noto Sans JP" w:hAnsi="Noto Sans JP"/>
          <w:lang w:eastAsia="ja"/>
        </w:rPr>
        <w:t>プロジェクトの各予算項目を以下のリストに挙げてください。</w:t>
      </w:r>
      <w:r w:rsidRPr="004B488F">
        <w:rPr>
          <w:rFonts w:ascii="Noto Sans JP" w:eastAsia="Noto Sans JP" w:hAnsi="Noto Sans JP"/>
          <w:color w:val="D41367"/>
          <w:lang w:eastAsia="ja"/>
        </w:rPr>
        <w:t>プロジェクトの予算合計は、調達資金の合計と同額である必要があります（調達資金</w:t>
      </w:r>
      <w:r w:rsidR="004A3C2F" w:rsidRPr="004B488F">
        <w:rPr>
          <w:rFonts w:ascii="Noto Sans JP" w:eastAsia="Noto Sans JP" w:hAnsi="Noto Sans JP" w:hint="eastAsia"/>
          <w:color w:val="D41367"/>
          <w:lang w:eastAsia="ja-JP"/>
        </w:rPr>
        <w:t>は</w:t>
      </w:r>
      <w:r w:rsidR="004A3C2F" w:rsidRPr="004B488F">
        <w:rPr>
          <w:rFonts w:ascii="Noto Sans JP" w:eastAsia="Noto Sans JP" w:hAnsi="Noto Sans JP"/>
          <w:color w:val="D41367"/>
          <w:lang w:eastAsia="ja-JP"/>
        </w:rPr>
        <w:t xml:space="preserve">D </w:t>
      </w:r>
      <w:proofErr w:type="spellStart"/>
      <w:r w:rsidR="004A3C2F" w:rsidRPr="004B488F">
        <w:rPr>
          <w:rFonts w:ascii="Noto Sans JP" w:eastAsia="Noto Sans JP" w:hAnsi="Noto Sans JP"/>
          <w:color w:val="D41367"/>
          <w:lang w:eastAsia="ja-JP"/>
        </w:rPr>
        <w:t>D</w:t>
      </w:r>
      <w:proofErr w:type="spellEnd"/>
      <w:r w:rsidR="004A3C2F" w:rsidRPr="004B488F">
        <w:rPr>
          <w:rFonts w:ascii="Noto Sans JP" w:eastAsia="Noto Sans JP" w:hAnsi="Noto Sans JP"/>
          <w:color w:val="D41367"/>
          <w:lang w:eastAsia="ja-JP"/>
        </w:rPr>
        <w:t xml:space="preserve"> F</w:t>
      </w:r>
      <w:r w:rsidR="004A3C2F" w:rsidRPr="004B488F">
        <w:rPr>
          <w:rFonts w:ascii="Noto Sans JP" w:eastAsia="Noto Sans JP" w:hAnsi="Noto Sans JP" w:hint="eastAsia"/>
          <w:color w:val="D41367"/>
          <w:lang w:eastAsia="ja-JP"/>
        </w:rPr>
        <w:t>使用申請書</w:t>
      </w:r>
      <w:r w:rsidR="004A3C2F" w:rsidRPr="004B488F">
        <w:rPr>
          <w:rFonts w:ascii="Noto Sans JP" w:eastAsia="Noto Sans JP" w:hAnsi="Noto Sans JP"/>
          <w:color w:val="D41367"/>
          <w:lang w:eastAsia="ja-JP"/>
        </w:rPr>
        <w:t xml:space="preserve"> </w:t>
      </w:r>
      <w:r w:rsidR="004A3C2F" w:rsidRPr="004B488F">
        <w:rPr>
          <w:rFonts w:ascii="Noto Sans JP" w:eastAsia="Noto Sans JP" w:hAnsi="Noto Sans JP" w:hint="eastAsia"/>
          <w:color w:val="D41367"/>
          <w:lang w:eastAsia="ja-JP"/>
        </w:rPr>
        <w:t>様式</w:t>
      </w:r>
      <w:r w:rsidR="004A3C2F" w:rsidRPr="004B488F">
        <w:rPr>
          <w:rFonts w:ascii="Noto Sans JP" w:eastAsia="Noto Sans JP" w:hAnsi="Noto Sans JP"/>
          <w:color w:val="D41367"/>
          <w:lang w:eastAsia="ja-JP"/>
        </w:rPr>
        <w:t xml:space="preserve">G </w:t>
      </w:r>
      <w:proofErr w:type="spellStart"/>
      <w:r w:rsidR="004A3C2F" w:rsidRPr="004B488F">
        <w:rPr>
          <w:rFonts w:ascii="Noto Sans JP" w:eastAsia="Noto Sans JP" w:hAnsi="Noto Sans JP"/>
          <w:color w:val="D41367"/>
          <w:lang w:eastAsia="ja-JP"/>
        </w:rPr>
        <w:t>G</w:t>
      </w:r>
      <w:proofErr w:type="spellEnd"/>
      <w:r w:rsidR="004A3C2F" w:rsidRPr="004B488F">
        <w:rPr>
          <w:rFonts w:ascii="Noto Sans JP" w:eastAsia="Noto Sans JP" w:hAnsi="Noto Sans JP" w:hint="eastAsia"/>
          <w:color w:val="D41367"/>
          <w:lang w:eastAsia="ja-JP"/>
        </w:rPr>
        <w:t>①に記載</w:t>
      </w:r>
      <w:r w:rsidRPr="004B488F">
        <w:rPr>
          <w:rFonts w:ascii="Noto Sans JP" w:eastAsia="Noto Sans JP" w:hAnsi="Noto Sans JP" w:hint="eastAsia"/>
          <w:color w:val="D41367"/>
          <w:lang w:eastAsia="ja"/>
        </w:rPr>
        <w:t>）</w:t>
      </w:r>
      <w:r w:rsidRPr="004B488F">
        <w:rPr>
          <w:rFonts w:ascii="Noto Sans JP" w:eastAsia="Noto Sans JP" w:hAnsi="Noto Sans JP"/>
          <w:color w:val="D41367"/>
          <w:lang w:eastAsia="ja"/>
        </w:rPr>
        <w:t>。</w:t>
      </w:r>
      <w:r w:rsidR="004A3C2F" w:rsidRPr="004B488F">
        <w:rPr>
          <w:rFonts w:ascii="Noto Sans JP" w:eastAsia="Noto Sans JP" w:hAnsi="Noto Sans JP" w:hint="eastAsia"/>
          <w:lang w:eastAsia="ja"/>
        </w:rPr>
        <w:t xml:space="preserve">　　　　　　　</w:t>
      </w:r>
      <w:r w:rsidRPr="004B488F">
        <w:rPr>
          <w:rFonts w:ascii="Noto Sans JP" w:eastAsia="Noto Sans JP" w:hAnsi="Noto Sans JP"/>
          <w:lang w:eastAsia="ja"/>
        </w:rPr>
        <w:t>WF上乗せを含むプロジェクトの予算は、少なくとも</w:t>
      </w:r>
      <w:r w:rsidRPr="004B488F">
        <w:rPr>
          <w:rFonts w:ascii="Noto Sans JP" w:eastAsia="Noto Sans JP" w:hAnsi="Noto Sans JP"/>
          <w:color w:val="D41367"/>
          <w:lang w:eastAsia="ja"/>
        </w:rPr>
        <w:t>30,000ドル</w:t>
      </w:r>
      <w:r w:rsidRPr="004B488F">
        <w:rPr>
          <w:rFonts w:ascii="Noto Sans JP" w:eastAsia="Noto Sans JP" w:hAnsi="Noto Sans JP"/>
          <w:lang w:eastAsia="ja"/>
        </w:rPr>
        <w:t>となる必要があります（必要に応じて行を追加してください）。</w:t>
      </w:r>
    </w:p>
    <w:p w14:paraId="6BCFBA87" w14:textId="77777777" w:rsidR="002A71B0" w:rsidRPr="004B488F" w:rsidRDefault="002A71B0" w:rsidP="00E71A62">
      <w:pPr>
        <w:pStyle w:val="BodyParagraph"/>
        <w:spacing w:line="240" w:lineRule="auto"/>
        <w:rPr>
          <w:rFonts w:ascii="Noto Sans JP" w:eastAsia="Noto Sans JP" w:hAnsi="Noto Sans JP"/>
          <w:lang w:eastAsia="ja-JP"/>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1409"/>
        <w:gridCol w:w="1037"/>
        <w:gridCol w:w="1927"/>
        <w:gridCol w:w="1575"/>
        <w:gridCol w:w="2015"/>
        <w:gridCol w:w="1381"/>
      </w:tblGrid>
      <w:tr w:rsidR="00EC0DA8" w:rsidRPr="004B488F" w14:paraId="6BCFBA8E" w14:textId="77777777" w:rsidTr="00834EB0">
        <w:trPr>
          <w:cantSplit/>
        </w:trPr>
        <w:tc>
          <w:tcPr>
            <w:tcW w:w="754" w:type="pct"/>
            <w:hideMark/>
          </w:tcPr>
          <w:p w14:paraId="6BCFBA88" w14:textId="0D6E2A4A" w:rsidR="00EC0DA8" w:rsidRPr="004B488F" w:rsidRDefault="00EC0DA8" w:rsidP="00E71A62">
            <w:pPr>
              <w:pStyle w:val="BodyParagraph"/>
              <w:spacing w:line="240" w:lineRule="auto"/>
              <w:rPr>
                <w:rFonts w:ascii="Noto Sans JP" w:eastAsia="Noto Sans JP" w:hAnsi="Noto Sans JP"/>
                <w:lang w:eastAsia="ja-JP"/>
              </w:rPr>
            </w:pPr>
          </w:p>
        </w:tc>
        <w:tc>
          <w:tcPr>
            <w:tcW w:w="555" w:type="pct"/>
            <w:hideMark/>
          </w:tcPr>
          <w:p w14:paraId="6BCFBA89" w14:textId="77777777" w:rsidR="00EC0DA8" w:rsidRPr="004B488F" w:rsidRDefault="00EC0DA8"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カテゴリー*</w:t>
            </w:r>
          </w:p>
        </w:tc>
        <w:tc>
          <w:tcPr>
            <w:tcW w:w="1031" w:type="pct"/>
            <w:hideMark/>
          </w:tcPr>
          <w:p w14:paraId="6BCFBA8A" w14:textId="77777777" w:rsidR="00EC0DA8" w:rsidRPr="004B488F" w:rsidRDefault="00EC0DA8"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内容</w:t>
            </w:r>
          </w:p>
        </w:tc>
        <w:tc>
          <w:tcPr>
            <w:tcW w:w="843" w:type="pct"/>
            <w:hideMark/>
          </w:tcPr>
          <w:p w14:paraId="6BCFBA8B" w14:textId="77777777" w:rsidR="00EC0DA8" w:rsidRPr="004B488F" w:rsidRDefault="00EC0DA8"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 xml:space="preserve">業者名　</w:t>
            </w:r>
          </w:p>
        </w:tc>
        <w:tc>
          <w:tcPr>
            <w:tcW w:w="1078" w:type="pct"/>
            <w:hideMark/>
          </w:tcPr>
          <w:p w14:paraId="6BCFBA8C" w14:textId="77777777" w:rsidR="00EC0DA8" w:rsidRPr="004B488F" w:rsidRDefault="00EC0DA8"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金額（現地通貨）</w:t>
            </w:r>
          </w:p>
        </w:tc>
        <w:tc>
          <w:tcPr>
            <w:tcW w:w="739" w:type="pct"/>
            <w:hideMark/>
          </w:tcPr>
          <w:p w14:paraId="6BCFBA8D" w14:textId="77777777" w:rsidR="00EC0DA8" w:rsidRPr="004B488F" w:rsidRDefault="00EC0DA8"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金額（米ドル）</w:t>
            </w:r>
          </w:p>
        </w:tc>
      </w:tr>
      <w:tr w:rsidR="00EC0DA8" w:rsidRPr="004B488F" w14:paraId="6BCFBA95" w14:textId="77777777" w:rsidTr="00834EB0">
        <w:trPr>
          <w:cantSplit/>
        </w:trPr>
        <w:tc>
          <w:tcPr>
            <w:tcW w:w="754" w:type="pct"/>
          </w:tcPr>
          <w:p w14:paraId="6BCFBA8F" w14:textId="77777777" w:rsidR="00EC0DA8" w:rsidRPr="004B488F" w:rsidRDefault="00EC0DA8" w:rsidP="00E71A62">
            <w:pPr>
              <w:pStyle w:val="BodyParagraph"/>
              <w:spacing w:line="240" w:lineRule="auto"/>
              <w:rPr>
                <w:rFonts w:ascii="Noto Sans JP" w:eastAsia="Noto Sans JP" w:hAnsi="Noto Sans JP"/>
              </w:rPr>
            </w:pPr>
          </w:p>
        </w:tc>
        <w:tc>
          <w:tcPr>
            <w:tcW w:w="555" w:type="pct"/>
          </w:tcPr>
          <w:p w14:paraId="6BCFBA90" w14:textId="77777777" w:rsidR="00EC0DA8" w:rsidRPr="004B488F" w:rsidRDefault="00EC0DA8" w:rsidP="00E71A62">
            <w:pPr>
              <w:pStyle w:val="BodyParagraph"/>
              <w:spacing w:line="240" w:lineRule="auto"/>
              <w:rPr>
                <w:rFonts w:ascii="Noto Sans JP" w:eastAsia="Noto Sans JP" w:hAnsi="Noto Sans JP"/>
              </w:rPr>
            </w:pPr>
          </w:p>
        </w:tc>
        <w:tc>
          <w:tcPr>
            <w:tcW w:w="1031" w:type="pct"/>
          </w:tcPr>
          <w:p w14:paraId="6BCFBA91" w14:textId="77777777" w:rsidR="00EC0DA8" w:rsidRPr="004B488F" w:rsidRDefault="00EC0DA8" w:rsidP="00E71A62">
            <w:pPr>
              <w:pStyle w:val="BodyParagraph"/>
              <w:spacing w:line="240" w:lineRule="auto"/>
              <w:rPr>
                <w:rFonts w:ascii="Noto Sans JP" w:eastAsia="Noto Sans JP" w:hAnsi="Noto Sans JP"/>
              </w:rPr>
            </w:pPr>
          </w:p>
        </w:tc>
        <w:tc>
          <w:tcPr>
            <w:tcW w:w="843" w:type="pct"/>
          </w:tcPr>
          <w:p w14:paraId="6BCFBA92" w14:textId="77777777" w:rsidR="00EC0DA8" w:rsidRPr="004B488F" w:rsidRDefault="00EC0DA8" w:rsidP="00E71A62">
            <w:pPr>
              <w:pStyle w:val="BodyParagraph"/>
              <w:spacing w:line="240" w:lineRule="auto"/>
              <w:rPr>
                <w:rFonts w:ascii="Noto Sans JP" w:eastAsia="Noto Sans JP" w:hAnsi="Noto Sans JP"/>
              </w:rPr>
            </w:pPr>
          </w:p>
        </w:tc>
        <w:tc>
          <w:tcPr>
            <w:tcW w:w="1078" w:type="pct"/>
          </w:tcPr>
          <w:p w14:paraId="6BCFBA93" w14:textId="77777777" w:rsidR="00EC0DA8" w:rsidRPr="004B488F" w:rsidRDefault="00EC0DA8" w:rsidP="00E71A62">
            <w:pPr>
              <w:pStyle w:val="BodyParagraph"/>
              <w:spacing w:line="240" w:lineRule="auto"/>
              <w:rPr>
                <w:rFonts w:ascii="Noto Sans JP" w:eastAsia="Noto Sans JP" w:hAnsi="Noto Sans JP"/>
              </w:rPr>
            </w:pPr>
          </w:p>
        </w:tc>
        <w:tc>
          <w:tcPr>
            <w:tcW w:w="739" w:type="pct"/>
          </w:tcPr>
          <w:p w14:paraId="6BCFBA94" w14:textId="77777777" w:rsidR="00EC0DA8" w:rsidRPr="004B488F" w:rsidRDefault="00EC0DA8" w:rsidP="00E71A62">
            <w:pPr>
              <w:pStyle w:val="BodyParagraph"/>
              <w:spacing w:line="240" w:lineRule="auto"/>
              <w:rPr>
                <w:rFonts w:ascii="Noto Sans JP" w:eastAsia="Noto Sans JP" w:hAnsi="Noto Sans JP"/>
              </w:rPr>
            </w:pPr>
          </w:p>
        </w:tc>
      </w:tr>
      <w:tr w:rsidR="00EC0DA8" w:rsidRPr="004B488F" w14:paraId="6BCFBA9C" w14:textId="77777777" w:rsidTr="00834EB0">
        <w:trPr>
          <w:cantSplit/>
        </w:trPr>
        <w:tc>
          <w:tcPr>
            <w:tcW w:w="754" w:type="pct"/>
          </w:tcPr>
          <w:p w14:paraId="6BCFBA96" w14:textId="77777777" w:rsidR="00EC0DA8" w:rsidRPr="004B488F" w:rsidRDefault="00EC0DA8" w:rsidP="00E71A62">
            <w:pPr>
              <w:pStyle w:val="BodyParagraph"/>
              <w:spacing w:line="240" w:lineRule="auto"/>
              <w:rPr>
                <w:rFonts w:ascii="Noto Sans JP" w:eastAsia="Noto Sans JP" w:hAnsi="Noto Sans JP"/>
              </w:rPr>
            </w:pPr>
          </w:p>
        </w:tc>
        <w:tc>
          <w:tcPr>
            <w:tcW w:w="555" w:type="pct"/>
          </w:tcPr>
          <w:p w14:paraId="6BCFBA97" w14:textId="77777777" w:rsidR="00EC0DA8" w:rsidRPr="004B488F" w:rsidRDefault="00EC0DA8" w:rsidP="00E71A62">
            <w:pPr>
              <w:pStyle w:val="BodyParagraph"/>
              <w:spacing w:line="240" w:lineRule="auto"/>
              <w:rPr>
                <w:rFonts w:ascii="Noto Sans JP" w:eastAsia="Noto Sans JP" w:hAnsi="Noto Sans JP"/>
              </w:rPr>
            </w:pPr>
          </w:p>
        </w:tc>
        <w:tc>
          <w:tcPr>
            <w:tcW w:w="1031" w:type="pct"/>
          </w:tcPr>
          <w:p w14:paraId="6BCFBA98" w14:textId="77777777" w:rsidR="00EC0DA8" w:rsidRPr="004B488F" w:rsidRDefault="00EC0DA8" w:rsidP="00E71A62">
            <w:pPr>
              <w:pStyle w:val="BodyParagraph"/>
              <w:spacing w:line="240" w:lineRule="auto"/>
              <w:rPr>
                <w:rFonts w:ascii="Noto Sans JP" w:eastAsia="Noto Sans JP" w:hAnsi="Noto Sans JP"/>
              </w:rPr>
            </w:pPr>
          </w:p>
        </w:tc>
        <w:tc>
          <w:tcPr>
            <w:tcW w:w="843" w:type="pct"/>
          </w:tcPr>
          <w:p w14:paraId="6BCFBA99" w14:textId="77777777" w:rsidR="00EC0DA8" w:rsidRPr="004B488F" w:rsidRDefault="00EC0DA8" w:rsidP="00E71A62">
            <w:pPr>
              <w:pStyle w:val="BodyParagraph"/>
              <w:spacing w:line="240" w:lineRule="auto"/>
              <w:rPr>
                <w:rFonts w:ascii="Noto Sans JP" w:eastAsia="Noto Sans JP" w:hAnsi="Noto Sans JP"/>
              </w:rPr>
            </w:pPr>
          </w:p>
        </w:tc>
        <w:tc>
          <w:tcPr>
            <w:tcW w:w="1078" w:type="pct"/>
          </w:tcPr>
          <w:p w14:paraId="6BCFBA9A" w14:textId="77777777" w:rsidR="00EC0DA8" w:rsidRPr="004B488F" w:rsidRDefault="00EC0DA8" w:rsidP="00E71A62">
            <w:pPr>
              <w:pStyle w:val="BodyParagraph"/>
              <w:spacing w:line="240" w:lineRule="auto"/>
              <w:rPr>
                <w:rFonts w:ascii="Noto Sans JP" w:eastAsia="Noto Sans JP" w:hAnsi="Noto Sans JP"/>
              </w:rPr>
            </w:pPr>
          </w:p>
        </w:tc>
        <w:tc>
          <w:tcPr>
            <w:tcW w:w="739" w:type="pct"/>
          </w:tcPr>
          <w:p w14:paraId="6BCFBA9B" w14:textId="77777777" w:rsidR="00EC0DA8" w:rsidRPr="004B488F" w:rsidRDefault="00EC0DA8" w:rsidP="00E71A62">
            <w:pPr>
              <w:pStyle w:val="BodyParagraph"/>
              <w:spacing w:line="240" w:lineRule="auto"/>
              <w:rPr>
                <w:rFonts w:ascii="Noto Sans JP" w:eastAsia="Noto Sans JP" w:hAnsi="Noto Sans JP"/>
              </w:rPr>
            </w:pPr>
          </w:p>
        </w:tc>
      </w:tr>
      <w:tr w:rsidR="00EC0DA8" w:rsidRPr="004B488F" w14:paraId="6BCFBAA3" w14:textId="77777777" w:rsidTr="00834EB0">
        <w:trPr>
          <w:cantSplit/>
        </w:trPr>
        <w:tc>
          <w:tcPr>
            <w:tcW w:w="754" w:type="pct"/>
          </w:tcPr>
          <w:p w14:paraId="6BCFBA9D" w14:textId="77777777" w:rsidR="00EC0DA8" w:rsidRPr="004B488F" w:rsidRDefault="00EC0DA8" w:rsidP="00E71A62">
            <w:pPr>
              <w:pStyle w:val="BodyParagraph"/>
              <w:spacing w:line="240" w:lineRule="auto"/>
              <w:rPr>
                <w:rFonts w:ascii="Noto Sans JP" w:eastAsia="Noto Sans JP" w:hAnsi="Noto Sans JP"/>
              </w:rPr>
            </w:pPr>
          </w:p>
        </w:tc>
        <w:tc>
          <w:tcPr>
            <w:tcW w:w="555" w:type="pct"/>
          </w:tcPr>
          <w:p w14:paraId="6BCFBA9E" w14:textId="77777777" w:rsidR="00EC0DA8" w:rsidRPr="004B488F" w:rsidRDefault="00EC0DA8" w:rsidP="00E71A62">
            <w:pPr>
              <w:pStyle w:val="BodyParagraph"/>
              <w:spacing w:line="240" w:lineRule="auto"/>
              <w:rPr>
                <w:rFonts w:ascii="Noto Sans JP" w:eastAsia="Noto Sans JP" w:hAnsi="Noto Sans JP"/>
              </w:rPr>
            </w:pPr>
          </w:p>
        </w:tc>
        <w:tc>
          <w:tcPr>
            <w:tcW w:w="1031" w:type="pct"/>
          </w:tcPr>
          <w:p w14:paraId="6BCFBA9F" w14:textId="77777777" w:rsidR="00EC0DA8" w:rsidRPr="004B488F" w:rsidRDefault="00EC0DA8" w:rsidP="00E71A62">
            <w:pPr>
              <w:pStyle w:val="BodyParagraph"/>
              <w:spacing w:line="240" w:lineRule="auto"/>
              <w:rPr>
                <w:rFonts w:ascii="Noto Sans JP" w:eastAsia="Noto Sans JP" w:hAnsi="Noto Sans JP"/>
              </w:rPr>
            </w:pPr>
          </w:p>
        </w:tc>
        <w:tc>
          <w:tcPr>
            <w:tcW w:w="843" w:type="pct"/>
          </w:tcPr>
          <w:p w14:paraId="6BCFBAA0" w14:textId="77777777" w:rsidR="00EC0DA8" w:rsidRPr="004B488F" w:rsidRDefault="00EC0DA8" w:rsidP="00E71A62">
            <w:pPr>
              <w:pStyle w:val="BodyParagraph"/>
              <w:spacing w:line="240" w:lineRule="auto"/>
              <w:rPr>
                <w:rFonts w:ascii="Noto Sans JP" w:eastAsia="Noto Sans JP" w:hAnsi="Noto Sans JP"/>
              </w:rPr>
            </w:pPr>
          </w:p>
        </w:tc>
        <w:tc>
          <w:tcPr>
            <w:tcW w:w="1078" w:type="pct"/>
          </w:tcPr>
          <w:p w14:paraId="6BCFBAA1" w14:textId="77777777" w:rsidR="00EC0DA8" w:rsidRPr="004B488F" w:rsidRDefault="00EC0DA8" w:rsidP="00E71A62">
            <w:pPr>
              <w:pStyle w:val="BodyParagraph"/>
              <w:spacing w:line="240" w:lineRule="auto"/>
              <w:rPr>
                <w:rFonts w:ascii="Noto Sans JP" w:eastAsia="Noto Sans JP" w:hAnsi="Noto Sans JP"/>
              </w:rPr>
            </w:pPr>
          </w:p>
        </w:tc>
        <w:tc>
          <w:tcPr>
            <w:tcW w:w="739" w:type="pct"/>
          </w:tcPr>
          <w:p w14:paraId="6BCFBAA2" w14:textId="77777777" w:rsidR="00EC0DA8" w:rsidRPr="004B488F" w:rsidRDefault="00EC0DA8" w:rsidP="00E71A62">
            <w:pPr>
              <w:pStyle w:val="BodyParagraph"/>
              <w:spacing w:line="240" w:lineRule="auto"/>
              <w:rPr>
                <w:rFonts w:ascii="Noto Sans JP" w:eastAsia="Noto Sans JP" w:hAnsi="Noto Sans JP"/>
              </w:rPr>
            </w:pPr>
          </w:p>
        </w:tc>
      </w:tr>
      <w:tr w:rsidR="00EC0DA8" w:rsidRPr="004B488F" w14:paraId="6BCFBAAA" w14:textId="77777777" w:rsidTr="00834EB0">
        <w:trPr>
          <w:cantSplit/>
        </w:trPr>
        <w:tc>
          <w:tcPr>
            <w:tcW w:w="754" w:type="pct"/>
          </w:tcPr>
          <w:p w14:paraId="6BCFBAA4" w14:textId="77777777" w:rsidR="00EC0DA8" w:rsidRPr="004B488F" w:rsidRDefault="00EC0DA8" w:rsidP="00E71A62">
            <w:pPr>
              <w:pStyle w:val="BodyParagraph"/>
              <w:spacing w:line="240" w:lineRule="auto"/>
              <w:rPr>
                <w:rFonts w:ascii="Noto Sans JP" w:eastAsia="Noto Sans JP" w:hAnsi="Noto Sans JP"/>
              </w:rPr>
            </w:pPr>
          </w:p>
        </w:tc>
        <w:tc>
          <w:tcPr>
            <w:tcW w:w="555" w:type="pct"/>
          </w:tcPr>
          <w:p w14:paraId="6BCFBAA5" w14:textId="77777777" w:rsidR="00EC0DA8" w:rsidRPr="004B488F" w:rsidRDefault="00EC0DA8" w:rsidP="00E71A62">
            <w:pPr>
              <w:pStyle w:val="BodyParagraph"/>
              <w:spacing w:line="240" w:lineRule="auto"/>
              <w:rPr>
                <w:rFonts w:ascii="Noto Sans JP" w:eastAsia="Noto Sans JP" w:hAnsi="Noto Sans JP"/>
              </w:rPr>
            </w:pPr>
          </w:p>
        </w:tc>
        <w:tc>
          <w:tcPr>
            <w:tcW w:w="1031" w:type="pct"/>
          </w:tcPr>
          <w:p w14:paraId="6BCFBAA6" w14:textId="77777777" w:rsidR="00EC0DA8" w:rsidRPr="004B488F" w:rsidRDefault="00EC0DA8" w:rsidP="00E71A62">
            <w:pPr>
              <w:pStyle w:val="BodyParagraph"/>
              <w:spacing w:line="240" w:lineRule="auto"/>
              <w:rPr>
                <w:rFonts w:ascii="Noto Sans JP" w:eastAsia="Noto Sans JP" w:hAnsi="Noto Sans JP"/>
              </w:rPr>
            </w:pPr>
          </w:p>
        </w:tc>
        <w:tc>
          <w:tcPr>
            <w:tcW w:w="843" w:type="pct"/>
          </w:tcPr>
          <w:p w14:paraId="6BCFBAA7" w14:textId="77777777" w:rsidR="00EC0DA8" w:rsidRPr="004B488F" w:rsidRDefault="00EC0DA8" w:rsidP="00E71A62">
            <w:pPr>
              <w:pStyle w:val="BodyParagraph"/>
              <w:spacing w:line="240" w:lineRule="auto"/>
              <w:rPr>
                <w:rFonts w:ascii="Noto Sans JP" w:eastAsia="Noto Sans JP" w:hAnsi="Noto Sans JP"/>
              </w:rPr>
            </w:pPr>
          </w:p>
        </w:tc>
        <w:tc>
          <w:tcPr>
            <w:tcW w:w="1078" w:type="pct"/>
          </w:tcPr>
          <w:p w14:paraId="6BCFBAA8" w14:textId="77777777" w:rsidR="00EC0DA8" w:rsidRPr="004B488F" w:rsidRDefault="00EC0DA8" w:rsidP="00E71A62">
            <w:pPr>
              <w:pStyle w:val="BodyParagraph"/>
              <w:spacing w:line="240" w:lineRule="auto"/>
              <w:rPr>
                <w:rFonts w:ascii="Noto Sans JP" w:eastAsia="Noto Sans JP" w:hAnsi="Noto Sans JP"/>
              </w:rPr>
            </w:pPr>
          </w:p>
        </w:tc>
        <w:tc>
          <w:tcPr>
            <w:tcW w:w="739" w:type="pct"/>
          </w:tcPr>
          <w:p w14:paraId="6BCFBAA9" w14:textId="77777777" w:rsidR="00EC0DA8" w:rsidRPr="004B488F" w:rsidRDefault="00EC0DA8" w:rsidP="00E71A62">
            <w:pPr>
              <w:pStyle w:val="BodyParagraph"/>
              <w:spacing w:line="240" w:lineRule="auto"/>
              <w:rPr>
                <w:rFonts w:ascii="Noto Sans JP" w:eastAsia="Noto Sans JP" w:hAnsi="Noto Sans JP"/>
              </w:rPr>
            </w:pPr>
          </w:p>
        </w:tc>
      </w:tr>
      <w:tr w:rsidR="00834EB0" w:rsidRPr="004B488F" w14:paraId="6BCFBAB1" w14:textId="77777777" w:rsidTr="00834EB0">
        <w:trPr>
          <w:cantSplit/>
        </w:trPr>
        <w:tc>
          <w:tcPr>
            <w:tcW w:w="754" w:type="pct"/>
          </w:tcPr>
          <w:p w14:paraId="6BCFBAAB" w14:textId="0442E9B8" w:rsidR="00834EB0" w:rsidRPr="004B488F" w:rsidRDefault="00834EB0" w:rsidP="00E71A62">
            <w:pPr>
              <w:pStyle w:val="BodyParagraph"/>
              <w:spacing w:line="240" w:lineRule="auto"/>
              <w:rPr>
                <w:rFonts w:ascii="Noto Sans JP" w:eastAsia="Noto Sans JP" w:hAnsi="Noto Sans JP"/>
              </w:rPr>
            </w:pPr>
          </w:p>
        </w:tc>
        <w:tc>
          <w:tcPr>
            <w:tcW w:w="555" w:type="pct"/>
          </w:tcPr>
          <w:p w14:paraId="6BCFBAAC" w14:textId="77777777" w:rsidR="00834EB0" w:rsidRPr="004B488F" w:rsidRDefault="00834EB0" w:rsidP="00E71A62">
            <w:pPr>
              <w:pStyle w:val="BodyParagraph"/>
              <w:spacing w:line="240" w:lineRule="auto"/>
              <w:rPr>
                <w:rFonts w:ascii="Noto Sans JP" w:eastAsia="Noto Sans JP" w:hAnsi="Noto Sans JP"/>
              </w:rPr>
            </w:pPr>
          </w:p>
        </w:tc>
        <w:tc>
          <w:tcPr>
            <w:tcW w:w="1031" w:type="pct"/>
          </w:tcPr>
          <w:p w14:paraId="6BCFBAAD" w14:textId="77777777" w:rsidR="00834EB0" w:rsidRPr="004B488F" w:rsidRDefault="00834EB0" w:rsidP="00E71A62">
            <w:pPr>
              <w:pStyle w:val="BodyParagraph"/>
              <w:spacing w:line="240" w:lineRule="auto"/>
              <w:rPr>
                <w:rFonts w:ascii="Noto Sans JP" w:eastAsia="Noto Sans JP" w:hAnsi="Noto Sans JP"/>
              </w:rPr>
            </w:pPr>
          </w:p>
        </w:tc>
        <w:tc>
          <w:tcPr>
            <w:tcW w:w="843" w:type="pct"/>
          </w:tcPr>
          <w:p w14:paraId="6BCFBAAE" w14:textId="77777777" w:rsidR="00834EB0" w:rsidRPr="004B488F" w:rsidRDefault="00834EB0" w:rsidP="00E71A62">
            <w:pPr>
              <w:pStyle w:val="BodyParagraph"/>
              <w:spacing w:line="240" w:lineRule="auto"/>
              <w:rPr>
                <w:rFonts w:ascii="Noto Sans JP" w:eastAsia="Noto Sans JP" w:hAnsi="Noto Sans JP"/>
              </w:rPr>
            </w:pPr>
          </w:p>
        </w:tc>
        <w:tc>
          <w:tcPr>
            <w:tcW w:w="1078" w:type="pct"/>
          </w:tcPr>
          <w:p w14:paraId="6BCFBAAF" w14:textId="77777777" w:rsidR="00834EB0" w:rsidRPr="004B488F" w:rsidRDefault="00834EB0" w:rsidP="00E71A62">
            <w:pPr>
              <w:pStyle w:val="BodyParagraph"/>
              <w:spacing w:line="240" w:lineRule="auto"/>
              <w:rPr>
                <w:rFonts w:ascii="Noto Sans JP" w:eastAsia="Noto Sans JP" w:hAnsi="Noto Sans JP"/>
              </w:rPr>
            </w:pPr>
          </w:p>
        </w:tc>
        <w:tc>
          <w:tcPr>
            <w:tcW w:w="739" w:type="pct"/>
          </w:tcPr>
          <w:p w14:paraId="6BCFBAB0" w14:textId="77777777" w:rsidR="00834EB0" w:rsidRPr="004B488F" w:rsidRDefault="00834EB0" w:rsidP="00E71A62">
            <w:pPr>
              <w:pStyle w:val="BodyParagraph"/>
              <w:spacing w:line="240" w:lineRule="auto"/>
              <w:rPr>
                <w:rFonts w:ascii="Noto Sans JP" w:eastAsia="Noto Sans JP" w:hAnsi="Noto Sans JP"/>
              </w:rPr>
            </w:pPr>
          </w:p>
        </w:tc>
      </w:tr>
      <w:tr w:rsidR="00834EB0" w:rsidRPr="004B488F" w14:paraId="6BCFBAD1" w14:textId="77777777" w:rsidTr="00834EB0">
        <w:trPr>
          <w:cantSplit/>
        </w:trPr>
        <w:tc>
          <w:tcPr>
            <w:tcW w:w="3183" w:type="pct"/>
            <w:gridSpan w:val="4"/>
          </w:tcPr>
          <w:p w14:paraId="6BCFBACE" w14:textId="160CDC90" w:rsidR="00834EB0" w:rsidRPr="004B488F" w:rsidRDefault="00834EB0"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予算合計：</w:t>
            </w:r>
          </w:p>
        </w:tc>
        <w:tc>
          <w:tcPr>
            <w:tcW w:w="1078" w:type="pct"/>
          </w:tcPr>
          <w:p w14:paraId="6BCFBACF" w14:textId="77777777" w:rsidR="00834EB0" w:rsidRPr="004B488F" w:rsidRDefault="00834EB0" w:rsidP="00E71A62">
            <w:pPr>
              <w:pStyle w:val="BodyParagraph"/>
              <w:spacing w:line="240" w:lineRule="auto"/>
              <w:rPr>
                <w:rFonts w:ascii="Noto Sans JP" w:eastAsia="Noto Sans JP" w:hAnsi="Noto Sans JP"/>
              </w:rPr>
            </w:pPr>
          </w:p>
        </w:tc>
        <w:tc>
          <w:tcPr>
            <w:tcW w:w="739" w:type="pct"/>
          </w:tcPr>
          <w:p w14:paraId="6BCFBAD0" w14:textId="77777777" w:rsidR="00834EB0" w:rsidRPr="004B488F" w:rsidRDefault="00834EB0" w:rsidP="00E71A62">
            <w:pPr>
              <w:pStyle w:val="BodyParagraph"/>
              <w:spacing w:line="240" w:lineRule="auto"/>
              <w:rPr>
                <w:rFonts w:ascii="Noto Sans JP" w:eastAsia="Noto Sans JP" w:hAnsi="Noto Sans JP"/>
              </w:rPr>
            </w:pPr>
          </w:p>
        </w:tc>
      </w:tr>
    </w:tbl>
    <w:p w14:paraId="6BCFBAD2" w14:textId="77777777" w:rsidR="00EC0DA8" w:rsidRPr="004B488F" w:rsidRDefault="00EC0DA8"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*カテゴリーの例：宿泊、機材、モニタリングと評価、運営、人件費、プロジェクト管理、広報、標識、備品、研修、旅行、授業料</w:t>
      </w:r>
    </w:p>
    <w:p w14:paraId="30A0BE14" w14:textId="77777777" w:rsidR="004A3C2F" w:rsidRPr="004B488F" w:rsidRDefault="004A3C2F" w:rsidP="00E71A62">
      <w:pPr>
        <w:pStyle w:val="BodyParagraph"/>
        <w:spacing w:line="240" w:lineRule="auto"/>
        <w:rPr>
          <w:rFonts w:ascii="Noto Sans JP" w:eastAsia="Noto Sans JP" w:hAnsi="Noto Sans JP"/>
          <w:lang w:eastAsia="ja-JP"/>
        </w:rPr>
      </w:pPr>
    </w:p>
    <w:p w14:paraId="6BCFBB2C" w14:textId="77777777" w:rsidR="00373F85" w:rsidRPr="004B488F" w:rsidRDefault="00373F85" w:rsidP="00E71A62">
      <w:pPr>
        <w:pStyle w:val="2"/>
        <w:rPr>
          <w:rFonts w:ascii="Noto Sans JP" w:eastAsia="Noto Sans JP" w:hAnsi="Noto Sans JP"/>
          <w:lang w:eastAsia="ja-JP"/>
        </w:rPr>
      </w:pPr>
      <w:r w:rsidRPr="004B488F">
        <w:rPr>
          <w:rFonts w:ascii="Noto Sans JP" w:eastAsia="Noto Sans JP" w:hAnsi="Noto Sans JP"/>
          <w:lang w:eastAsia="ja"/>
        </w:rPr>
        <w:t>ステップ10：持続可能性</w:t>
      </w:r>
    </w:p>
    <w:p w14:paraId="6BCFBB2D" w14:textId="77777777" w:rsidR="00C26C5C" w:rsidRPr="004B488F" w:rsidRDefault="00C26C5C"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持続可能なプロジェクトは、補助金が使い果たされた後にも、地元の人びとが継続していくことのできる長期的な解決策をもたらします。このプロジェクトにおける持続可能性の要素について、以下の質問にお答えください。</w:t>
      </w:r>
    </w:p>
    <w:p w14:paraId="6BCFBB2E" w14:textId="2FCE8B25" w:rsidR="00373F85" w:rsidRPr="004B488F" w:rsidRDefault="000A3494" w:rsidP="00E71A62">
      <w:pPr>
        <w:pStyle w:val="3"/>
        <w:rPr>
          <w:rFonts w:ascii="Noto Sans JP" w:eastAsia="Noto Sans JP" w:hAnsi="Noto Sans JP"/>
          <w:lang w:eastAsia="ja-JP"/>
        </w:rPr>
      </w:pPr>
      <w:r w:rsidRPr="004B488F">
        <w:rPr>
          <w:rFonts w:ascii="Noto Sans JP" w:eastAsia="Noto Sans JP" w:hAnsi="Noto Sans JP"/>
          <w:bCs/>
          <w:lang w:eastAsia="ja"/>
        </w:rPr>
        <w:t>人道的プロジェクト：プロジェクトの立案</w:t>
      </w:r>
    </w:p>
    <w:p w14:paraId="6BCFBB2F" w14:textId="40F1F82B" w:rsidR="00373F85" w:rsidRPr="004B488F" w:rsidRDefault="00373F85" w:rsidP="00E71A62">
      <w:pPr>
        <w:pStyle w:val="4"/>
        <w:rPr>
          <w:rFonts w:ascii="Noto Sans JP" w:eastAsia="Noto Sans JP" w:hAnsi="Noto Sans JP"/>
          <w:lang w:eastAsia="ja-JP"/>
        </w:rPr>
      </w:pPr>
      <w:r w:rsidRPr="004B488F">
        <w:rPr>
          <w:rFonts w:ascii="Noto Sans JP" w:eastAsia="Noto Sans JP" w:hAnsi="Noto Sans JP"/>
          <w:bCs/>
          <w:lang w:eastAsia="ja"/>
        </w:rPr>
        <w:t>プロジェクトで取り組む地域社会のニーズをご説明ください。</w:t>
      </w:r>
      <w:r w:rsidR="00D83ABD" w:rsidRPr="004B488F">
        <w:rPr>
          <w:rFonts w:ascii="Noto Sans JP" w:eastAsia="Noto Sans JP" w:hAnsi="Noto Sans JP" w:hint="eastAsia"/>
          <w:color w:val="D41367"/>
          <w:lang w:eastAsia="ja-JP"/>
        </w:rPr>
        <w:t>※</w:t>
      </w:r>
    </w:p>
    <w:p w14:paraId="6BCFBB30" w14:textId="77777777" w:rsidR="00373F85" w:rsidRPr="004B488F" w:rsidRDefault="00373F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B31" w14:textId="7B0449C9" w:rsidR="00373F85" w:rsidRPr="004B488F" w:rsidRDefault="00373F85" w:rsidP="00E71A62">
      <w:pPr>
        <w:pStyle w:val="4"/>
        <w:rPr>
          <w:rFonts w:ascii="Noto Sans JP" w:eastAsia="Noto Sans JP" w:hAnsi="Noto Sans JP"/>
          <w:lang w:eastAsia="ja-JP"/>
        </w:rPr>
      </w:pPr>
      <w:r w:rsidRPr="004B488F">
        <w:rPr>
          <w:rFonts w:ascii="Noto Sans JP" w:eastAsia="Noto Sans JP" w:hAnsi="Noto Sans JP"/>
          <w:bCs/>
          <w:lang w:eastAsia="ja"/>
        </w:rPr>
        <w:lastRenderedPageBreak/>
        <w:t>これらのニーズをどのように特定しましたか。</w:t>
      </w:r>
      <w:r w:rsidR="00D83ABD" w:rsidRPr="004B488F">
        <w:rPr>
          <w:rFonts w:ascii="Noto Sans JP" w:eastAsia="Noto Sans JP" w:hAnsi="Noto Sans JP" w:hint="eastAsia"/>
          <w:color w:val="D41367"/>
          <w:lang w:eastAsia="ja-JP"/>
        </w:rPr>
        <w:t>※</w:t>
      </w:r>
    </w:p>
    <w:p w14:paraId="6BCFBB32" w14:textId="77777777" w:rsidR="00373F85" w:rsidRPr="004B488F" w:rsidRDefault="00373F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B35" w14:textId="63633259" w:rsidR="00373F85" w:rsidRPr="004B488F" w:rsidRDefault="00373F85" w:rsidP="00E71A62">
      <w:pPr>
        <w:pStyle w:val="4"/>
        <w:rPr>
          <w:rFonts w:ascii="Noto Sans JP" w:eastAsia="Noto Sans JP" w:hAnsi="Noto Sans JP"/>
          <w:lang w:eastAsia="ja-JP"/>
        </w:rPr>
      </w:pPr>
      <w:r w:rsidRPr="004B488F">
        <w:rPr>
          <w:rFonts w:ascii="Noto Sans JP" w:eastAsia="Noto Sans JP" w:hAnsi="Noto Sans JP"/>
          <w:bCs/>
          <w:lang w:eastAsia="ja"/>
        </w:rPr>
        <w:t>プロジェクトの立案において、受益地域社会の人びとはどのように関与しま</w:t>
      </w:r>
      <w:r w:rsidR="00160E85" w:rsidRPr="004B488F">
        <w:rPr>
          <w:rFonts w:ascii="Noto Sans JP" w:eastAsia="Noto Sans JP" w:hAnsi="Noto Sans JP" w:hint="eastAsia"/>
          <w:bCs/>
          <w:lang w:eastAsia="ja-JP"/>
        </w:rPr>
        <w:t>す</w:t>
      </w:r>
      <w:r w:rsidRPr="004B488F">
        <w:rPr>
          <w:rFonts w:ascii="Noto Sans JP" w:eastAsia="Noto Sans JP" w:hAnsi="Noto Sans JP"/>
          <w:bCs/>
          <w:lang w:eastAsia="ja"/>
        </w:rPr>
        <w:t>か。</w:t>
      </w:r>
    </w:p>
    <w:p w14:paraId="6BCFBB36" w14:textId="77777777" w:rsidR="00373F85" w:rsidRPr="004B488F" w:rsidRDefault="00373F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6BCFBB37" w14:textId="63A03195" w:rsidR="00373F85" w:rsidRPr="004B488F" w:rsidRDefault="000A3494" w:rsidP="00E71A62">
      <w:pPr>
        <w:pStyle w:val="3"/>
        <w:rPr>
          <w:rFonts w:ascii="Noto Sans JP" w:eastAsia="Noto Sans JP" w:hAnsi="Noto Sans JP"/>
          <w:lang w:eastAsia="ja-JP"/>
        </w:rPr>
      </w:pPr>
      <w:r w:rsidRPr="004B488F">
        <w:rPr>
          <w:rFonts w:ascii="Noto Sans JP" w:eastAsia="Noto Sans JP" w:hAnsi="Noto Sans JP"/>
          <w:bCs/>
          <w:lang w:eastAsia="ja"/>
        </w:rPr>
        <w:t>人道的プロジェクト：プロジェクトの実施</w:t>
      </w:r>
    </w:p>
    <w:p w14:paraId="6BCFBB38" w14:textId="77777777" w:rsidR="00373F85" w:rsidRPr="004B488F" w:rsidRDefault="00373F85" w:rsidP="00E71A62">
      <w:pPr>
        <w:pStyle w:val="4"/>
        <w:rPr>
          <w:rFonts w:ascii="Noto Sans JP" w:eastAsia="Noto Sans JP" w:hAnsi="Noto Sans JP"/>
          <w:lang w:eastAsia="ja-JP"/>
        </w:rPr>
      </w:pPr>
      <w:r w:rsidRPr="004B488F">
        <w:rPr>
          <w:rFonts w:ascii="Noto Sans JP" w:eastAsia="Noto Sans JP" w:hAnsi="Noto Sans JP"/>
          <w:bCs/>
          <w:lang w:eastAsia="ja"/>
        </w:rPr>
        <w:t>プロジェクト実施における各段階の概要を記入してください。</w:t>
      </w:r>
    </w:p>
    <w:p w14:paraId="6BCFBB39" w14:textId="77777777" w:rsidR="00C26C5C" w:rsidRPr="004B488F" w:rsidRDefault="00C26C5C" w:rsidP="00E71A62">
      <w:pPr>
        <w:pStyle w:val="BodyParagraph"/>
        <w:spacing w:line="240" w:lineRule="auto"/>
        <w:rPr>
          <w:rFonts w:ascii="Noto Sans JP" w:eastAsia="Noto Sans JP" w:hAnsi="Noto Sans JP"/>
          <w:lang w:eastAsia="ja-JP"/>
        </w:rPr>
      </w:pPr>
      <w:r w:rsidRPr="004B488F">
        <w:rPr>
          <w:rFonts w:ascii="Noto Sans JP" w:eastAsia="Noto Sans JP" w:hAnsi="Noto Sans JP"/>
          <w:lang w:eastAsia="ja"/>
        </w:rPr>
        <w:t>資金調達、申請、報告にかかわる段階は含めないでください（必要に応じて行を追加してください）。</w:t>
      </w:r>
    </w:p>
    <w:p w14:paraId="6BCFBB3A" w14:textId="77777777" w:rsidR="002A71B0" w:rsidRPr="004B488F" w:rsidRDefault="002A71B0" w:rsidP="00E71A62">
      <w:pPr>
        <w:pStyle w:val="BodyParagraph"/>
        <w:spacing w:line="240" w:lineRule="auto"/>
        <w:rPr>
          <w:rFonts w:ascii="Noto Sans JP" w:eastAsia="Noto Sans JP" w:hAnsi="Noto Sans JP"/>
          <w:lang w:eastAsia="ja-JP"/>
        </w:rPr>
      </w:pPr>
    </w:p>
    <w:tbl>
      <w:tblPr>
        <w:tblStyle w:val="af1"/>
        <w:tblW w:w="0" w:type="auto"/>
        <w:tblLook w:val="04A0" w:firstRow="1" w:lastRow="0" w:firstColumn="1" w:lastColumn="0" w:noHBand="0" w:noVBand="1"/>
      </w:tblPr>
      <w:tblGrid>
        <w:gridCol w:w="377"/>
        <w:gridCol w:w="6944"/>
        <w:gridCol w:w="2029"/>
      </w:tblGrid>
      <w:tr w:rsidR="00373F85" w:rsidRPr="004B488F" w14:paraId="6BCFBB3E" w14:textId="77777777" w:rsidTr="00D2406C">
        <w:tc>
          <w:tcPr>
            <w:tcW w:w="377" w:type="dxa"/>
          </w:tcPr>
          <w:p w14:paraId="6BCFBB3B" w14:textId="77777777" w:rsidR="00373F85" w:rsidRPr="004B488F" w:rsidRDefault="00373F85"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w:t>
            </w:r>
          </w:p>
        </w:tc>
        <w:tc>
          <w:tcPr>
            <w:tcW w:w="6944" w:type="dxa"/>
          </w:tcPr>
          <w:p w14:paraId="6BCFBB3C" w14:textId="77777777" w:rsidR="00373F85" w:rsidRPr="004B488F" w:rsidRDefault="00373F85"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活動内容</w:t>
            </w:r>
          </w:p>
        </w:tc>
        <w:tc>
          <w:tcPr>
            <w:tcW w:w="2029" w:type="dxa"/>
          </w:tcPr>
          <w:p w14:paraId="6BCFBB3D" w14:textId="77777777" w:rsidR="00373F85" w:rsidRPr="004B488F" w:rsidRDefault="00373F85" w:rsidP="00E71A62">
            <w:pPr>
              <w:pStyle w:val="BodyParagraph"/>
              <w:spacing w:line="240" w:lineRule="auto"/>
              <w:rPr>
                <w:rFonts w:ascii="Noto Sans JP" w:eastAsia="Noto Sans JP" w:hAnsi="Noto Sans JP"/>
              </w:rPr>
            </w:pPr>
            <w:r w:rsidRPr="004B488F">
              <w:rPr>
                <w:rFonts w:ascii="Noto Sans JP" w:eastAsia="Noto Sans JP" w:hAnsi="Noto Sans JP"/>
                <w:lang w:eastAsia="ja"/>
              </w:rPr>
              <w:t>期間</w:t>
            </w:r>
          </w:p>
        </w:tc>
      </w:tr>
      <w:tr w:rsidR="00373F85" w:rsidRPr="004B488F" w14:paraId="6BCFBB42" w14:textId="77777777" w:rsidTr="00D2406C">
        <w:tc>
          <w:tcPr>
            <w:tcW w:w="377" w:type="dxa"/>
          </w:tcPr>
          <w:p w14:paraId="6BCFBB3F" w14:textId="77777777" w:rsidR="00373F85" w:rsidRPr="004B488F" w:rsidRDefault="00373F85" w:rsidP="00E71A62">
            <w:pPr>
              <w:pStyle w:val="BodyParagraph"/>
              <w:spacing w:line="240" w:lineRule="auto"/>
              <w:rPr>
                <w:rFonts w:ascii="Noto Sans JP" w:eastAsia="Noto Sans JP" w:hAnsi="Noto Sans JP"/>
                <w:b/>
              </w:rPr>
            </w:pPr>
          </w:p>
        </w:tc>
        <w:tc>
          <w:tcPr>
            <w:tcW w:w="6944" w:type="dxa"/>
          </w:tcPr>
          <w:p w14:paraId="6BCFBB40" w14:textId="77777777" w:rsidR="00373F85" w:rsidRPr="004B488F" w:rsidRDefault="00373F85" w:rsidP="00E71A62">
            <w:pPr>
              <w:pStyle w:val="BodyParagraph"/>
              <w:spacing w:line="240" w:lineRule="auto"/>
              <w:rPr>
                <w:rFonts w:ascii="Noto Sans JP" w:eastAsia="Noto Sans JP" w:hAnsi="Noto Sans JP"/>
                <w:b/>
              </w:rPr>
            </w:pPr>
          </w:p>
        </w:tc>
        <w:tc>
          <w:tcPr>
            <w:tcW w:w="2029" w:type="dxa"/>
          </w:tcPr>
          <w:p w14:paraId="6BCFBB41" w14:textId="77777777" w:rsidR="00373F85" w:rsidRPr="004B488F" w:rsidRDefault="00373F85" w:rsidP="00E71A62">
            <w:pPr>
              <w:pStyle w:val="BodyParagraph"/>
              <w:spacing w:line="240" w:lineRule="auto"/>
              <w:rPr>
                <w:rFonts w:ascii="Noto Sans JP" w:eastAsia="Noto Sans JP" w:hAnsi="Noto Sans JP"/>
                <w:b/>
              </w:rPr>
            </w:pPr>
          </w:p>
        </w:tc>
      </w:tr>
      <w:tr w:rsidR="00373F85" w:rsidRPr="004B488F" w14:paraId="6BCFBB46" w14:textId="77777777" w:rsidTr="00D2406C">
        <w:tc>
          <w:tcPr>
            <w:tcW w:w="377" w:type="dxa"/>
          </w:tcPr>
          <w:p w14:paraId="6BCFBB43" w14:textId="77777777" w:rsidR="00373F85" w:rsidRPr="004B488F" w:rsidRDefault="00373F85" w:rsidP="00E71A62">
            <w:pPr>
              <w:pStyle w:val="BodyParagraph"/>
              <w:spacing w:line="240" w:lineRule="auto"/>
              <w:rPr>
                <w:rFonts w:ascii="Noto Sans JP" w:eastAsia="Noto Sans JP" w:hAnsi="Noto Sans JP"/>
                <w:b/>
              </w:rPr>
            </w:pPr>
          </w:p>
        </w:tc>
        <w:tc>
          <w:tcPr>
            <w:tcW w:w="6944" w:type="dxa"/>
          </w:tcPr>
          <w:p w14:paraId="6BCFBB44" w14:textId="77777777" w:rsidR="00373F85" w:rsidRPr="004B488F" w:rsidRDefault="00373F85" w:rsidP="00E71A62">
            <w:pPr>
              <w:pStyle w:val="BodyParagraph"/>
              <w:spacing w:line="240" w:lineRule="auto"/>
              <w:rPr>
                <w:rFonts w:ascii="Noto Sans JP" w:eastAsia="Noto Sans JP" w:hAnsi="Noto Sans JP"/>
                <w:b/>
              </w:rPr>
            </w:pPr>
          </w:p>
        </w:tc>
        <w:tc>
          <w:tcPr>
            <w:tcW w:w="2029" w:type="dxa"/>
          </w:tcPr>
          <w:p w14:paraId="6BCFBB45" w14:textId="77777777" w:rsidR="00373F85" w:rsidRPr="004B488F" w:rsidRDefault="00373F85" w:rsidP="00E71A62">
            <w:pPr>
              <w:pStyle w:val="BodyParagraph"/>
              <w:spacing w:line="240" w:lineRule="auto"/>
              <w:rPr>
                <w:rFonts w:ascii="Noto Sans JP" w:eastAsia="Noto Sans JP" w:hAnsi="Noto Sans JP"/>
                <w:b/>
              </w:rPr>
            </w:pPr>
          </w:p>
        </w:tc>
      </w:tr>
      <w:tr w:rsidR="00373F85" w:rsidRPr="004B488F" w14:paraId="6BCFBB4A" w14:textId="77777777" w:rsidTr="00D2406C">
        <w:tc>
          <w:tcPr>
            <w:tcW w:w="377" w:type="dxa"/>
          </w:tcPr>
          <w:p w14:paraId="6BCFBB47" w14:textId="77777777" w:rsidR="00373F85" w:rsidRPr="004B488F" w:rsidRDefault="00373F85" w:rsidP="00E71A62">
            <w:pPr>
              <w:pStyle w:val="BodyParagraph"/>
              <w:spacing w:line="240" w:lineRule="auto"/>
              <w:rPr>
                <w:rFonts w:ascii="Noto Sans JP" w:eastAsia="Noto Sans JP" w:hAnsi="Noto Sans JP"/>
                <w:b/>
              </w:rPr>
            </w:pPr>
          </w:p>
        </w:tc>
        <w:tc>
          <w:tcPr>
            <w:tcW w:w="6944" w:type="dxa"/>
          </w:tcPr>
          <w:p w14:paraId="6BCFBB48" w14:textId="77777777" w:rsidR="00373F85" w:rsidRPr="004B488F" w:rsidRDefault="00373F85" w:rsidP="00E71A62">
            <w:pPr>
              <w:pStyle w:val="BodyParagraph"/>
              <w:spacing w:line="240" w:lineRule="auto"/>
              <w:rPr>
                <w:rFonts w:ascii="Noto Sans JP" w:eastAsia="Noto Sans JP" w:hAnsi="Noto Sans JP"/>
                <w:b/>
              </w:rPr>
            </w:pPr>
          </w:p>
        </w:tc>
        <w:tc>
          <w:tcPr>
            <w:tcW w:w="2029" w:type="dxa"/>
          </w:tcPr>
          <w:p w14:paraId="6BCFBB49" w14:textId="77777777" w:rsidR="00373F85" w:rsidRPr="004B488F" w:rsidRDefault="00373F85" w:rsidP="00E71A62">
            <w:pPr>
              <w:pStyle w:val="BodyParagraph"/>
              <w:spacing w:line="240" w:lineRule="auto"/>
              <w:rPr>
                <w:rFonts w:ascii="Noto Sans JP" w:eastAsia="Noto Sans JP" w:hAnsi="Noto Sans JP"/>
                <w:b/>
              </w:rPr>
            </w:pPr>
          </w:p>
        </w:tc>
      </w:tr>
      <w:tr w:rsidR="00D2406C" w:rsidRPr="004B488F" w14:paraId="0C85761C" w14:textId="77777777" w:rsidTr="00D2406C">
        <w:tc>
          <w:tcPr>
            <w:tcW w:w="377" w:type="dxa"/>
          </w:tcPr>
          <w:p w14:paraId="6388A313" w14:textId="77777777" w:rsidR="00D2406C" w:rsidRPr="004B488F" w:rsidRDefault="00D2406C" w:rsidP="00E71A62">
            <w:pPr>
              <w:pStyle w:val="BodyParagraph"/>
              <w:spacing w:line="240" w:lineRule="auto"/>
              <w:rPr>
                <w:rFonts w:ascii="Noto Sans JP" w:eastAsia="Noto Sans JP" w:hAnsi="Noto Sans JP"/>
                <w:b/>
                <w:lang w:eastAsia="ja-JP"/>
              </w:rPr>
            </w:pPr>
          </w:p>
        </w:tc>
        <w:tc>
          <w:tcPr>
            <w:tcW w:w="6944" w:type="dxa"/>
          </w:tcPr>
          <w:p w14:paraId="0BE4F55C" w14:textId="77777777" w:rsidR="00D2406C" w:rsidRPr="004B488F" w:rsidRDefault="00D2406C" w:rsidP="00E71A62">
            <w:pPr>
              <w:pStyle w:val="BodyParagraph"/>
              <w:spacing w:line="240" w:lineRule="auto"/>
              <w:rPr>
                <w:rFonts w:ascii="Noto Sans JP" w:eastAsia="Noto Sans JP" w:hAnsi="Noto Sans JP"/>
                <w:b/>
              </w:rPr>
            </w:pPr>
          </w:p>
        </w:tc>
        <w:tc>
          <w:tcPr>
            <w:tcW w:w="2029" w:type="dxa"/>
          </w:tcPr>
          <w:p w14:paraId="69A57BA6" w14:textId="77777777" w:rsidR="00D2406C" w:rsidRPr="004B488F" w:rsidRDefault="00D2406C" w:rsidP="00E71A62">
            <w:pPr>
              <w:pStyle w:val="BodyParagraph"/>
              <w:spacing w:line="240" w:lineRule="auto"/>
              <w:rPr>
                <w:rFonts w:ascii="Noto Sans JP" w:eastAsia="Noto Sans JP" w:hAnsi="Noto Sans JP"/>
                <w:b/>
              </w:rPr>
            </w:pPr>
          </w:p>
        </w:tc>
      </w:tr>
    </w:tbl>
    <w:p w14:paraId="6EFE6466" w14:textId="015939C0" w:rsidR="00D2406C" w:rsidRPr="004B488F" w:rsidRDefault="00373F85" w:rsidP="00E71A62">
      <w:pPr>
        <w:pStyle w:val="4"/>
        <w:rPr>
          <w:rFonts w:ascii="Noto Sans JP" w:eastAsia="Noto Sans JP" w:hAnsi="Noto Sans JP"/>
          <w:lang w:eastAsia="ja"/>
        </w:rPr>
      </w:pPr>
      <w:r w:rsidRPr="004B488F">
        <w:rPr>
          <w:rFonts w:ascii="Noto Sans JP" w:eastAsia="Noto Sans JP" w:hAnsi="Noto Sans JP"/>
          <w:bCs/>
          <w:lang w:eastAsia="ja"/>
        </w:rPr>
        <w:t>補助金活動が終了した後に、引き続きプロジェクトを監督する地域住民または団体の名前をすべて挙げてください。</w:t>
      </w:r>
      <w:r w:rsidR="00C26C5C" w:rsidRPr="004B488F">
        <w:rPr>
          <w:rFonts w:ascii="Noto Sans JP" w:eastAsia="Noto Sans JP" w:hAnsi="Noto Sans JP"/>
          <w:lang w:eastAsia="ja"/>
        </w:rPr>
        <w:t>必ずしもロータリー会員やロータリークラブであるとは限りません。</w:t>
      </w:r>
    </w:p>
    <w:p w14:paraId="6BCFBB56" w14:textId="77777777" w:rsidR="00373F85" w:rsidRPr="004B488F" w:rsidRDefault="00373F85"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3756AF13" w14:textId="77777777" w:rsidR="00D2406C" w:rsidRPr="004B488F" w:rsidRDefault="00D2406C" w:rsidP="00E71A62">
      <w:pPr>
        <w:pStyle w:val="BodyParagraph"/>
        <w:pBdr>
          <w:top w:val="single" w:sz="4" w:space="1" w:color="auto"/>
          <w:left w:val="single" w:sz="4" w:space="4" w:color="auto"/>
          <w:bottom w:val="single" w:sz="4" w:space="1" w:color="auto"/>
          <w:right w:val="single" w:sz="4" w:space="4" w:color="auto"/>
        </w:pBdr>
        <w:spacing w:line="240" w:lineRule="auto"/>
        <w:rPr>
          <w:rFonts w:ascii="Noto Sans JP" w:eastAsia="Noto Sans JP" w:hAnsi="Noto Sans JP"/>
          <w:lang w:eastAsia="ja-JP"/>
        </w:rPr>
      </w:pPr>
    </w:p>
    <w:p w14:paraId="4D213F6D" w14:textId="11249FB5" w:rsidR="00EA0D65" w:rsidRPr="004B488F" w:rsidRDefault="00EA0D65" w:rsidP="00E71A62">
      <w:pPr>
        <w:rPr>
          <w:rFonts w:ascii="Noto Sans JP" w:eastAsia="Noto Sans JP" w:hAnsi="Noto Sans JP"/>
          <w:b/>
          <w:color w:val="000000"/>
          <w:sz w:val="20"/>
          <w:szCs w:val="22"/>
          <w:lang w:eastAsia="ja-JP"/>
        </w:rPr>
      </w:pPr>
    </w:p>
    <w:p w14:paraId="728D9C60" w14:textId="68579003" w:rsidR="00A367A3" w:rsidRDefault="004B488F" w:rsidP="00E71A62">
      <w:pPr>
        <w:ind w:left="400" w:hangingChars="200" w:hanging="400"/>
        <w:rPr>
          <w:rFonts w:ascii="Noto Sans JP" w:eastAsia="Noto Sans JP" w:hAnsi="Noto Sans JP" w:cs="Cambria"/>
          <w:bCs/>
          <w:color w:val="000000" w:themeColor="text1"/>
          <w:sz w:val="20"/>
          <w:szCs w:val="22"/>
          <w:lang w:eastAsia="ja-JP"/>
        </w:rPr>
      </w:pPr>
      <w:r w:rsidRPr="00A367A3">
        <w:rPr>
          <w:rFonts w:ascii="Apple Color Emoji" w:eastAsia="Noto Sans JP" w:hAnsi="Apple Color Emoji" w:cs="Apple Color Emoji"/>
          <w:bCs/>
          <w:color w:val="D41367"/>
          <w:sz w:val="20"/>
          <w:szCs w:val="22"/>
          <w:lang w:eastAsia="ja-JP"/>
        </w:rPr>
        <w:t>⚫</w:t>
      </w:r>
      <w:r w:rsidRPr="00A367A3">
        <w:rPr>
          <w:rFonts w:ascii="Noto Sans JP" w:eastAsia="Noto Sans JP" w:hAnsi="Noto Sans JP" w:cs="Apple Color Emoji" w:hint="eastAsia"/>
          <w:bCs/>
          <w:color w:val="D41367"/>
          <w:sz w:val="20"/>
          <w:szCs w:val="22"/>
          <w:lang w:eastAsia="ja-JP"/>
        </w:rPr>
        <w:t xml:space="preserve">︎ </w:t>
      </w:r>
      <w:r w:rsidRPr="00A367A3">
        <w:rPr>
          <w:rFonts w:ascii="Noto Sans JP" w:eastAsia="Noto Sans JP" w:hAnsi="Noto Sans JP" w:cs="Cambria" w:hint="eastAsia"/>
          <w:bCs/>
          <w:color w:val="000000" w:themeColor="text1"/>
          <w:sz w:val="20"/>
          <w:szCs w:val="22"/>
          <w:lang w:eastAsia="ja-JP"/>
        </w:rPr>
        <w:t xml:space="preserve">この計画書は地区にて更新する場合があります。　　　　　</w:t>
      </w:r>
      <w:r w:rsidR="00A367A3">
        <w:rPr>
          <w:rFonts w:ascii="Noto Sans JP" w:eastAsia="Noto Sans JP" w:hAnsi="Noto Sans JP" w:cs="Cambria" w:hint="eastAsia"/>
          <w:bCs/>
          <w:color w:val="000000" w:themeColor="text1"/>
          <w:sz w:val="20"/>
          <w:szCs w:val="22"/>
          <w:lang w:eastAsia="ja-JP"/>
        </w:rPr>
        <w:t xml:space="preserve">　</w:t>
      </w:r>
    </w:p>
    <w:p w14:paraId="1633B943" w14:textId="6B63E679" w:rsidR="004B488F" w:rsidRPr="00A367A3" w:rsidRDefault="004B488F" w:rsidP="00A367A3">
      <w:pPr>
        <w:ind w:leftChars="100" w:left="440" w:hangingChars="100" w:hanging="200"/>
        <w:rPr>
          <w:rFonts w:ascii="Noto Sans JP" w:eastAsia="Noto Sans JP" w:hAnsi="Noto Sans JP" w:cs="Cambria"/>
          <w:bCs/>
          <w:color w:val="000000" w:themeColor="text1"/>
          <w:sz w:val="20"/>
          <w:szCs w:val="22"/>
          <w:lang w:eastAsia="ja-JP"/>
        </w:rPr>
      </w:pPr>
      <w:r w:rsidRPr="00A367A3">
        <w:rPr>
          <w:rFonts w:ascii="Noto Sans JP" w:eastAsia="Noto Sans JP" w:hAnsi="Noto Sans JP" w:cs="Cambria" w:hint="eastAsia"/>
          <w:bCs/>
          <w:color w:val="000000" w:themeColor="text1"/>
          <w:sz w:val="20"/>
          <w:szCs w:val="22"/>
          <w:lang w:eastAsia="ja-JP"/>
        </w:rPr>
        <w:t>必ず地区ホームページから最新版をダウンロードの上、お使いください。</w:t>
      </w:r>
    </w:p>
    <w:p w14:paraId="11D31624" w14:textId="77777777" w:rsidR="00A367A3" w:rsidRDefault="004B488F" w:rsidP="00E71A62">
      <w:pPr>
        <w:ind w:left="400" w:hangingChars="200" w:hanging="400"/>
        <w:rPr>
          <w:rFonts w:ascii="Noto Sans JP" w:eastAsia="Noto Sans JP" w:hAnsi="Noto Sans JP" w:cs="Cambria"/>
          <w:bCs/>
          <w:color w:val="000000" w:themeColor="text1"/>
          <w:sz w:val="20"/>
          <w:szCs w:val="22"/>
          <w:lang w:eastAsia="ja-JP"/>
        </w:rPr>
      </w:pPr>
      <w:r w:rsidRPr="00A367A3">
        <w:rPr>
          <w:rFonts w:ascii="Apple Color Emoji" w:eastAsia="Noto Sans JP" w:hAnsi="Apple Color Emoji" w:cs="Apple Color Emoji"/>
          <w:bCs/>
          <w:color w:val="000000" w:themeColor="text1"/>
          <w:sz w:val="20"/>
          <w:szCs w:val="22"/>
          <w:lang w:eastAsia="ja-JP"/>
        </w:rPr>
        <w:t>⚫</w:t>
      </w:r>
      <w:r w:rsidRPr="00A367A3">
        <w:rPr>
          <w:rFonts w:ascii="Noto Sans JP" w:eastAsia="Noto Sans JP" w:hAnsi="Noto Sans JP" w:cs="Apple Color Emoji" w:hint="eastAsia"/>
          <w:bCs/>
          <w:color w:val="000000" w:themeColor="text1"/>
          <w:sz w:val="20"/>
          <w:szCs w:val="22"/>
          <w:lang w:eastAsia="ja-JP"/>
        </w:rPr>
        <w:t xml:space="preserve">︎ </w:t>
      </w:r>
      <w:r w:rsidRPr="00A367A3">
        <w:rPr>
          <w:rFonts w:ascii="Noto Sans JP" w:eastAsia="Noto Sans JP" w:hAnsi="Noto Sans JP" w:cs="Cambria" w:hint="eastAsia"/>
          <w:bCs/>
          <w:color w:val="000000" w:themeColor="text1"/>
          <w:sz w:val="20"/>
          <w:szCs w:val="22"/>
          <w:lang w:eastAsia="ja-JP"/>
        </w:rPr>
        <w:t>この計画書は、</w:t>
      </w:r>
      <w:r w:rsidRPr="00A367A3">
        <w:rPr>
          <w:rFonts w:ascii="Noto Sans JP" w:eastAsia="Noto Sans JP" w:hAnsi="Noto Sans JP" w:cs="Cambria"/>
          <w:bCs/>
          <w:color w:val="D41367"/>
          <w:sz w:val="20"/>
          <w:szCs w:val="22"/>
          <w:lang w:eastAsia="ja-JP"/>
        </w:rPr>
        <w:t xml:space="preserve">D </w:t>
      </w:r>
      <w:proofErr w:type="spellStart"/>
      <w:r w:rsidRPr="00A367A3">
        <w:rPr>
          <w:rFonts w:ascii="Noto Sans JP" w:eastAsia="Noto Sans JP" w:hAnsi="Noto Sans JP" w:cs="Cambria"/>
          <w:bCs/>
          <w:color w:val="D41367"/>
          <w:sz w:val="20"/>
          <w:szCs w:val="22"/>
          <w:lang w:eastAsia="ja-JP"/>
        </w:rPr>
        <w:t>D</w:t>
      </w:r>
      <w:proofErr w:type="spellEnd"/>
      <w:r w:rsidRPr="00A367A3">
        <w:rPr>
          <w:rFonts w:ascii="Noto Sans JP" w:eastAsia="Noto Sans JP" w:hAnsi="Noto Sans JP" w:cs="Cambria"/>
          <w:bCs/>
          <w:color w:val="D41367"/>
          <w:sz w:val="20"/>
          <w:szCs w:val="22"/>
          <w:lang w:eastAsia="ja-JP"/>
        </w:rPr>
        <w:t xml:space="preserve"> F</w:t>
      </w:r>
      <w:r w:rsidRPr="00A367A3">
        <w:rPr>
          <w:rFonts w:ascii="Noto Sans JP" w:eastAsia="Noto Sans JP" w:hAnsi="Noto Sans JP" w:cs="Cambria" w:hint="eastAsia"/>
          <w:bCs/>
          <w:color w:val="D41367"/>
          <w:sz w:val="20"/>
          <w:szCs w:val="22"/>
          <w:lang w:eastAsia="ja-JP"/>
        </w:rPr>
        <w:t>使用申請書（様式</w:t>
      </w:r>
      <w:r w:rsidRPr="00A367A3">
        <w:rPr>
          <w:rFonts w:ascii="Noto Sans JP" w:eastAsia="Noto Sans JP" w:hAnsi="Noto Sans JP" w:cs="Cambria"/>
          <w:bCs/>
          <w:color w:val="D41367"/>
          <w:sz w:val="20"/>
          <w:szCs w:val="22"/>
          <w:lang w:eastAsia="ja-JP"/>
        </w:rPr>
        <w:t xml:space="preserve">G </w:t>
      </w:r>
      <w:proofErr w:type="spellStart"/>
      <w:r w:rsidRPr="00A367A3">
        <w:rPr>
          <w:rFonts w:ascii="Noto Sans JP" w:eastAsia="Noto Sans JP" w:hAnsi="Noto Sans JP" w:cs="Cambria"/>
          <w:bCs/>
          <w:color w:val="D41367"/>
          <w:sz w:val="20"/>
          <w:szCs w:val="22"/>
          <w:lang w:eastAsia="ja-JP"/>
        </w:rPr>
        <w:t>G</w:t>
      </w:r>
      <w:proofErr w:type="spellEnd"/>
      <w:r w:rsidRPr="00A367A3">
        <w:rPr>
          <w:rFonts w:ascii="Noto Sans JP" w:eastAsia="Noto Sans JP" w:hAnsi="Noto Sans JP" w:cs="Cambria" w:hint="eastAsia"/>
          <w:bCs/>
          <w:color w:val="D41367"/>
          <w:sz w:val="20"/>
          <w:szCs w:val="22"/>
          <w:lang w:eastAsia="ja-JP"/>
        </w:rPr>
        <w:t>①）とセット</w:t>
      </w:r>
      <w:r w:rsidRPr="00A367A3">
        <w:rPr>
          <w:rFonts w:ascii="Noto Sans JP" w:eastAsia="Noto Sans JP" w:hAnsi="Noto Sans JP" w:cs="Cambria" w:hint="eastAsia"/>
          <w:bCs/>
          <w:color w:val="000000" w:themeColor="text1"/>
          <w:sz w:val="20"/>
          <w:szCs w:val="22"/>
          <w:lang w:eastAsia="ja-JP"/>
        </w:rPr>
        <w:t>で提出ください。</w:t>
      </w:r>
    </w:p>
    <w:p w14:paraId="3BF473F5" w14:textId="5BA8E9DE" w:rsidR="004B488F" w:rsidRPr="00A367A3" w:rsidRDefault="004B488F" w:rsidP="00A367A3">
      <w:pPr>
        <w:ind w:leftChars="100" w:left="440" w:hangingChars="100" w:hanging="200"/>
        <w:rPr>
          <w:rFonts w:ascii="Noto Sans JP" w:eastAsia="Noto Sans JP" w:hAnsi="Noto Sans JP" w:cs="Cambria"/>
          <w:bCs/>
          <w:color w:val="000000" w:themeColor="text1"/>
          <w:sz w:val="20"/>
          <w:szCs w:val="22"/>
          <w:lang w:eastAsia="ja-JP"/>
        </w:rPr>
      </w:pPr>
      <w:r w:rsidRPr="00A367A3">
        <w:rPr>
          <w:rFonts w:ascii="Noto Sans JP" w:eastAsia="Noto Sans JP" w:hAnsi="Noto Sans JP" w:cs="Cambria" w:hint="eastAsia"/>
          <w:bCs/>
          <w:color w:val="D41367"/>
          <w:sz w:val="20"/>
          <w:szCs w:val="22"/>
          <w:lang w:eastAsia="ja-JP"/>
        </w:rPr>
        <w:t>クラブの</w:t>
      </w:r>
      <w:r w:rsidR="00384A4A">
        <w:rPr>
          <w:rFonts w:ascii="Noto Sans JP" w:eastAsia="Noto Sans JP" w:hAnsi="Noto Sans JP" w:cs="Cambria" w:hint="eastAsia"/>
          <w:bCs/>
          <w:color w:val="D41367"/>
          <w:sz w:val="20"/>
          <w:szCs w:val="22"/>
          <w:lang w:eastAsia="ja-JP"/>
        </w:rPr>
        <w:t>参加資格認定：</w:t>
      </w:r>
      <w:r w:rsidRPr="00A367A3">
        <w:rPr>
          <w:rFonts w:ascii="Noto Sans JP" w:eastAsia="Noto Sans JP" w:hAnsi="Noto Sans JP" w:cs="Cambria" w:hint="eastAsia"/>
          <w:bCs/>
          <w:color w:val="D41367"/>
          <w:sz w:val="20"/>
          <w:szCs w:val="22"/>
          <w:lang w:eastAsia="ja-JP"/>
        </w:rPr>
        <w:t>覚書</w:t>
      </w:r>
      <w:r w:rsidR="00384A4A">
        <w:rPr>
          <w:rFonts w:ascii="Noto Sans JP" w:eastAsia="Noto Sans JP" w:hAnsi="Noto Sans JP" w:cs="Cambria" w:hint="eastAsia"/>
          <w:bCs/>
          <w:color w:val="D41367"/>
          <w:sz w:val="20"/>
          <w:szCs w:val="22"/>
          <w:lang w:eastAsia="ja-JP"/>
        </w:rPr>
        <w:t>（</w:t>
      </w:r>
      <w:r w:rsidRPr="00A367A3">
        <w:rPr>
          <w:rFonts w:ascii="Noto Sans JP" w:eastAsia="Noto Sans JP" w:hAnsi="Noto Sans JP" w:cs="Cambria"/>
          <w:bCs/>
          <w:color w:val="D41367"/>
          <w:sz w:val="20"/>
          <w:szCs w:val="22"/>
          <w:lang w:eastAsia="ja-JP"/>
        </w:rPr>
        <w:t>M O U</w:t>
      </w:r>
      <w:r w:rsidR="00384A4A">
        <w:rPr>
          <w:rFonts w:ascii="Noto Sans JP" w:eastAsia="Noto Sans JP" w:hAnsi="Noto Sans JP" w:cs="Cambria" w:hint="eastAsia"/>
          <w:bCs/>
          <w:color w:val="D41367"/>
          <w:sz w:val="20"/>
          <w:szCs w:val="22"/>
          <w:lang w:eastAsia="ja-JP"/>
        </w:rPr>
        <w:t>）</w:t>
      </w:r>
      <w:r w:rsidR="00384A4A">
        <w:rPr>
          <w:rFonts w:ascii="Noto Sans JP" w:eastAsia="Noto Sans JP" w:hAnsi="Noto Sans JP" w:cs="Cambria" w:hint="eastAsia"/>
          <w:bCs/>
          <w:color w:val="000000" w:themeColor="text1"/>
          <w:sz w:val="20"/>
          <w:szCs w:val="22"/>
          <w:lang w:eastAsia="ja-JP"/>
        </w:rPr>
        <w:t>を</w:t>
      </w:r>
      <w:r w:rsidR="00A367A3">
        <w:rPr>
          <w:rFonts w:ascii="Noto Sans JP" w:eastAsia="Noto Sans JP" w:hAnsi="Noto Sans JP" w:cs="Cambria" w:hint="eastAsia"/>
          <w:bCs/>
          <w:color w:val="000000" w:themeColor="text1"/>
          <w:sz w:val="20"/>
          <w:szCs w:val="22"/>
          <w:lang w:eastAsia="ja-JP"/>
        </w:rPr>
        <w:t>未</w:t>
      </w:r>
      <w:r w:rsidRPr="00A367A3">
        <w:rPr>
          <w:rFonts w:ascii="Noto Sans JP" w:eastAsia="Noto Sans JP" w:hAnsi="Noto Sans JP" w:cs="Cambria" w:hint="eastAsia"/>
          <w:bCs/>
          <w:color w:val="000000" w:themeColor="text1"/>
          <w:sz w:val="20"/>
          <w:szCs w:val="22"/>
          <w:lang w:eastAsia="ja-JP"/>
        </w:rPr>
        <w:t>提出の場合は併せてご提出ください。</w:t>
      </w:r>
    </w:p>
    <w:sectPr w:rsidR="004B488F" w:rsidRPr="00A367A3" w:rsidSect="00A93CDE">
      <w:footerReference w:type="even" r:id="rId11"/>
      <w:footerReference w:type="default" r:id="rId12"/>
      <w:pgSz w:w="12240" w:h="15840"/>
      <w:pgMar w:top="1038" w:right="1440" w:bottom="1440" w:left="1440" w:header="0" w:footer="567" w:gutter="0"/>
      <w:pgNumType w:start="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5DAA" w14:textId="77777777" w:rsidR="00EB5E59" w:rsidRDefault="00EB5E59">
      <w:r>
        <w:separator/>
      </w:r>
    </w:p>
  </w:endnote>
  <w:endnote w:type="continuationSeparator" w:id="0">
    <w:p w14:paraId="6A267D78" w14:textId="77777777" w:rsidR="00EB5E59" w:rsidRDefault="00E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Noto Sans JP">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550885583"/>
      <w:docPartObj>
        <w:docPartGallery w:val="Page Numbers (Bottom of Page)"/>
        <w:docPartUnique/>
      </w:docPartObj>
    </w:sdtPr>
    <w:sdtContent>
      <w:p w14:paraId="63F28161" w14:textId="4AF0BC0B" w:rsidR="00A93CDE" w:rsidRDefault="00A93CDE" w:rsidP="00B11F6E">
        <w:pPr>
          <w:pStyle w:val="a6"/>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rPr>
          <w:fldChar w:fldCharType="end"/>
        </w:r>
      </w:p>
    </w:sdtContent>
  </w:sdt>
  <w:p w14:paraId="2A92FCA1" w14:textId="77777777" w:rsidR="00A93CDE" w:rsidRDefault="00A93C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AB4F"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E753" w14:textId="77777777" w:rsidR="00EB5E59" w:rsidRDefault="00EB5E59">
      <w:r>
        <w:separator/>
      </w:r>
    </w:p>
  </w:footnote>
  <w:footnote w:type="continuationSeparator" w:id="0">
    <w:p w14:paraId="632D2B90" w14:textId="77777777" w:rsidR="00EB5E59" w:rsidRDefault="00EB5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4" w15:restartNumberingAfterBreak="0">
    <w:nsid w:val="78383D66"/>
    <w:multiLevelType w:val="hybridMultilevel"/>
    <w:tmpl w:val="6200EFE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5" w15:restartNumberingAfterBreak="0">
    <w:nsid w:val="79464AA6"/>
    <w:multiLevelType w:val="hybridMultilevel"/>
    <w:tmpl w:val="0E28543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6"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38" w15:restartNumberingAfterBreak="0">
    <w:nsid w:val="7D352B33"/>
    <w:multiLevelType w:val="hybridMultilevel"/>
    <w:tmpl w:val="F1E44D6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num w:numId="1" w16cid:durableId="1375156904">
    <w:abstractNumId w:val="10"/>
  </w:num>
  <w:num w:numId="2" w16cid:durableId="124350124">
    <w:abstractNumId w:val="8"/>
  </w:num>
  <w:num w:numId="3" w16cid:durableId="1589921629">
    <w:abstractNumId w:val="7"/>
  </w:num>
  <w:num w:numId="4" w16cid:durableId="1591504754">
    <w:abstractNumId w:val="6"/>
  </w:num>
  <w:num w:numId="5" w16cid:durableId="1286036149">
    <w:abstractNumId w:val="0"/>
  </w:num>
  <w:num w:numId="6" w16cid:durableId="1949266777">
    <w:abstractNumId w:val="1"/>
  </w:num>
  <w:num w:numId="7" w16cid:durableId="197394936">
    <w:abstractNumId w:val="4"/>
  </w:num>
  <w:num w:numId="8" w16cid:durableId="1422753260">
    <w:abstractNumId w:val="3"/>
  </w:num>
  <w:num w:numId="9" w16cid:durableId="1529298223">
    <w:abstractNumId w:val="2"/>
  </w:num>
  <w:num w:numId="10" w16cid:durableId="957760750">
    <w:abstractNumId w:val="9"/>
  </w:num>
  <w:num w:numId="11" w16cid:durableId="1265503188">
    <w:abstractNumId w:val="5"/>
  </w:num>
  <w:num w:numId="12" w16cid:durableId="633950698">
    <w:abstractNumId w:val="37"/>
  </w:num>
  <w:num w:numId="13" w16cid:durableId="592784031">
    <w:abstractNumId w:val="13"/>
  </w:num>
  <w:num w:numId="14" w16cid:durableId="1917784035">
    <w:abstractNumId w:val="35"/>
  </w:num>
  <w:num w:numId="15" w16cid:durableId="1538079286">
    <w:abstractNumId w:val="19"/>
  </w:num>
  <w:num w:numId="16" w16cid:durableId="1087766919">
    <w:abstractNumId w:val="28"/>
  </w:num>
  <w:num w:numId="17" w16cid:durableId="1657370390">
    <w:abstractNumId w:val="18"/>
  </w:num>
  <w:num w:numId="18" w16cid:durableId="1493721810">
    <w:abstractNumId w:val="20"/>
  </w:num>
  <w:num w:numId="19" w16cid:durableId="1211763179">
    <w:abstractNumId w:val="34"/>
  </w:num>
  <w:num w:numId="20" w16cid:durableId="1368221216">
    <w:abstractNumId w:val="17"/>
  </w:num>
  <w:num w:numId="21" w16cid:durableId="1746761237">
    <w:abstractNumId w:val="22"/>
  </w:num>
  <w:num w:numId="22" w16cid:durableId="364017907">
    <w:abstractNumId w:val="25"/>
  </w:num>
  <w:num w:numId="23" w16cid:durableId="946423355">
    <w:abstractNumId w:val="24"/>
  </w:num>
  <w:num w:numId="24" w16cid:durableId="1327438330">
    <w:abstractNumId w:val="16"/>
  </w:num>
  <w:num w:numId="25" w16cid:durableId="1657151685">
    <w:abstractNumId w:val="27"/>
  </w:num>
  <w:num w:numId="26" w16cid:durableId="1322200270">
    <w:abstractNumId w:val="31"/>
  </w:num>
  <w:num w:numId="27" w16cid:durableId="1676104607">
    <w:abstractNumId w:val="33"/>
  </w:num>
  <w:num w:numId="28" w16cid:durableId="2085907942">
    <w:abstractNumId w:val="38"/>
  </w:num>
  <w:num w:numId="29" w16cid:durableId="376317681">
    <w:abstractNumId w:val="15"/>
  </w:num>
  <w:num w:numId="30" w16cid:durableId="257182813">
    <w:abstractNumId w:val="26"/>
  </w:num>
  <w:num w:numId="31" w16cid:durableId="2097091073">
    <w:abstractNumId w:val="30"/>
  </w:num>
  <w:num w:numId="32" w16cid:durableId="1729916158">
    <w:abstractNumId w:val="29"/>
  </w:num>
  <w:num w:numId="33" w16cid:durableId="721294589">
    <w:abstractNumId w:val="14"/>
  </w:num>
  <w:num w:numId="34" w16cid:durableId="760685782">
    <w:abstractNumId w:val="12"/>
  </w:num>
  <w:num w:numId="35" w16cid:durableId="49808776">
    <w:abstractNumId w:val="11"/>
  </w:num>
  <w:num w:numId="36" w16cid:durableId="637300065">
    <w:abstractNumId w:val="21"/>
  </w:num>
  <w:num w:numId="37" w16cid:durableId="1779254161">
    <w:abstractNumId w:val="32"/>
  </w:num>
  <w:num w:numId="38" w16cid:durableId="1486702633">
    <w:abstractNumId w:val="36"/>
  </w:num>
  <w:num w:numId="39" w16cid:durableId="13310637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6C"/>
    <w:rsid w:val="000015D7"/>
    <w:rsid w:val="00001AB9"/>
    <w:rsid w:val="00012F27"/>
    <w:rsid w:val="00026F38"/>
    <w:rsid w:val="0003213D"/>
    <w:rsid w:val="000359FF"/>
    <w:rsid w:val="000407B2"/>
    <w:rsid w:val="00040DF7"/>
    <w:rsid w:val="00044275"/>
    <w:rsid w:val="00065F1A"/>
    <w:rsid w:val="0008713B"/>
    <w:rsid w:val="00094D7D"/>
    <w:rsid w:val="000A3494"/>
    <w:rsid w:val="000B2CB0"/>
    <w:rsid w:val="000B4CEF"/>
    <w:rsid w:val="000D61B0"/>
    <w:rsid w:val="00100319"/>
    <w:rsid w:val="00101A3B"/>
    <w:rsid w:val="00113252"/>
    <w:rsid w:val="00133DE3"/>
    <w:rsid w:val="001419DF"/>
    <w:rsid w:val="00156919"/>
    <w:rsid w:val="00160E85"/>
    <w:rsid w:val="00164FFA"/>
    <w:rsid w:val="0016724B"/>
    <w:rsid w:val="00170A1A"/>
    <w:rsid w:val="0017302F"/>
    <w:rsid w:val="00191C15"/>
    <w:rsid w:val="001A1B28"/>
    <w:rsid w:val="001C3202"/>
    <w:rsid w:val="001D0601"/>
    <w:rsid w:val="001D1CB4"/>
    <w:rsid w:val="001E67ED"/>
    <w:rsid w:val="001F5416"/>
    <w:rsid w:val="0022325E"/>
    <w:rsid w:val="00224115"/>
    <w:rsid w:val="0022626E"/>
    <w:rsid w:val="00232571"/>
    <w:rsid w:val="00253EFE"/>
    <w:rsid w:val="00270D8E"/>
    <w:rsid w:val="002732C1"/>
    <w:rsid w:val="0028605F"/>
    <w:rsid w:val="002902A0"/>
    <w:rsid w:val="002A71B0"/>
    <w:rsid w:val="002C543D"/>
    <w:rsid w:val="002D0F9E"/>
    <w:rsid w:val="002D14BA"/>
    <w:rsid w:val="002D378A"/>
    <w:rsid w:val="00307FDA"/>
    <w:rsid w:val="00327B8C"/>
    <w:rsid w:val="00337C01"/>
    <w:rsid w:val="00341D14"/>
    <w:rsid w:val="0034456E"/>
    <w:rsid w:val="003472A6"/>
    <w:rsid w:val="003611FF"/>
    <w:rsid w:val="00363A50"/>
    <w:rsid w:val="00373F85"/>
    <w:rsid w:val="00384A4A"/>
    <w:rsid w:val="00390C4C"/>
    <w:rsid w:val="003A499E"/>
    <w:rsid w:val="003A5B45"/>
    <w:rsid w:val="003E7D06"/>
    <w:rsid w:val="003F3BDE"/>
    <w:rsid w:val="00411E28"/>
    <w:rsid w:val="0041297E"/>
    <w:rsid w:val="00433941"/>
    <w:rsid w:val="00441500"/>
    <w:rsid w:val="00444A79"/>
    <w:rsid w:val="00445CE9"/>
    <w:rsid w:val="004628E7"/>
    <w:rsid w:val="0047315D"/>
    <w:rsid w:val="00476842"/>
    <w:rsid w:val="00483583"/>
    <w:rsid w:val="00491DAA"/>
    <w:rsid w:val="00493706"/>
    <w:rsid w:val="004A1F63"/>
    <w:rsid w:val="004A3C2F"/>
    <w:rsid w:val="004B2183"/>
    <w:rsid w:val="004B488F"/>
    <w:rsid w:val="004C03F5"/>
    <w:rsid w:val="004C2458"/>
    <w:rsid w:val="004C7DB3"/>
    <w:rsid w:val="004D6A5F"/>
    <w:rsid w:val="004E105F"/>
    <w:rsid w:val="004F4A00"/>
    <w:rsid w:val="00502638"/>
    <w:rsid w:val="00521C4A"/>
    <w:rsid w:val="00581217"/>
    <w:rsid w:val="0058714D"/>
    <w:rsid w:val="005C3273"/>
    <w:rsid w:val="005C7905"/>
    <w:rsid w:val="005E02E5"/>
    <w:rsid w:val="00623D68"/>
    <w:rsid w:val="006312D9"/>
    <w:rsid w:val="0063540D"/>
    <w:rsid w:val="00665F48"/>
    <w:rsid w:val="0069366B"/>
    <w:rsid w:val="006936EF"/>
    <w:rsid w:val="006A21D2"/>
    <w:rsid w:val="006B02DE"/>
    <w:rsid w:val="006B6125"/>
    <w:rsid w:val="006C7F93"/>
    <w:rsid w:val="006D4C58"/>
    <w:rsid w:val="006E004B"/>
    <w:rsid w:val="006E050B"/>
    <w:rsid w:val="0071676E"/>
    <w:rsid w:val="00723F9D"/>
    <w:rsid w:val="00741830"/>
    <w:rsid w:val="0074442B"/>
    <w:rsid w:val="007776CF"/>
    <w:rsid w:val="007869B9"/>
    <w:rsid w:val="007A4FD9"/>
    <w:rsid w:val="007A6FE2"/>
    <w:rsid w:val="007C56DD"/>
    <w:rsid w:val="007D7A24"/>
    <w:rsid w:val="007E5532"/>
    <w:rsid w:val="007F33EA"/>
    <w:rsid w:val="007F6C35"/>
    <w:rsid w:val="0081357A"/>
    <w:rsid w:val="00824C2F"/>
    <w:rsid w:val="00826D1F"/>
    <w:rsid w:val="008310B6"/>
    <w:rsid w:val="00834EB0"/>
    <w:rsid w:val="0085621F"/>
    <w:rsid w:val="008616B3"/>
    <w:rsid w:val="00861C92"/>
    <w:rsid w:val="00875D8E"/>
    <w:rsid w:val="00884544"/>
    <w:rsid w:val="008A6F0D"/>
    <w:rsid w:val="008C21DC"/>
    <w:rsid w:val="008E047C"/>
    <w:rsid w:val="008E2CC1"/>
    <w:rsid w:val="008E4B7A"/>
    <w:rsid w:val="008F0F35"/>
    <w:rsid w:val="0090102A"/>
    <w:rsid w:val="0090240C"/>
    <w:rsid w:val="00904F4F"/>
    <w:rsid w:val="0091038E"/>
    <w:rsid w:val="00910DDC"/>
    <w:rsid w:val="009111E1"/>
    <w:rsid w:val="00917AB9"/>
    <w:rsid w:val="0092660A"/>
    <w:rsid w:val="00957964"/>
    <w:rsid w:val="009623C9"/>
    <w:rsid w:val="009A1314"/>
    <w:rsid w:val="009A3F78"/>
    <w:rsid w:val="009A740D"/>
    <w:rsid w:val="009C3476"/>
    <w:rsid w:val="009C506E"/>
    <w:rsid w:val="009D0E73"/>
    <w:rsid w:val="009D6AEB"/>
    <w:rsid w:val="009F4CC9"/>
    <w:rsid w:val="00A02D8D"/>
    <w:rsid w:val="00A145DA"/>
    <w:rsid w:val="00A367A3"/>
    <w:rsid w:val="00A36E2A"/>
    <w:rsid w:val="00A43C6D"/>
    <w:rsid w:val="00A524A2"/>
    <w:rsid w:val="00A63A22"/>
    <w:rsid w:val="00A869FF"/>
    <w:rsid w:val="00A93CDE"/>
    <w:rsid w:val="00AA3B5C"/>
    <w:rsid w:val="00AA4BE7"/>
    <w:rsid w:val="00AC63A8"/>
    <w:rsid w:val="00AE0E4C"/>
    <w:rsid w:val="00AE32AC"/>
    <w:rsid w:val="00AE3EAA"/>
    <w:rsid w:val="00AF0D35"/>
    <w:rsid w:val="00AF7B02"/>
    <w:rsid w:val="00B04E32"/>
    <w:rsid w:val="00B079BC"/>
    <w:rsid w:val="00B32601"/>
    <w:rsid w:val="00B3489B"/>
    <w:rsid w:val="00B40A2E"/>
    <w:rsid w:val="00B5774D"/>
    <w:rsid w:val="00B77886"/>
    <w:rsid w:val="00B861B9"/>
    <w:rsid w:val="00B960EF"/>
    <w:rsid w:val="00B96C21"/>
    <w:rsid w:val="00B96C5A"/>
    <w:rsid w:val="00BA7E6B"/>
    <w:rsid w:val="00BB457D"/>
    <w:rsid w:val="00BC0769"/>
    <w:rsid w:val="00BC679B"/>
    <w:rsid w:val="00BF0EA5"/>
    <w:rsid w:val="00BF0FCD"/>
    <w:rsid w:val="00BF25FC"/>
    <w:rsid w:val="00C13439"/>
    <w:rsid w:val="00C13E45"/>
    <w:rsid w:val="00C24F64"/>
    <w:rsid w:val="00C26C5C"/>
    <w:rsid w:val="00C402A9"/>
    <w:rsid w:val="00C419DF"/>
    <w:rsid w:val="00C43880"/>
    <w:rsid w:val="00C4501F"/>
    <w:rsid w:val="00C515E2"/>
    <w:rsid w:val="00C829DD"/>
    <w:rsid w:val="00C92524"/>
    <w:rsid w:val="00CA78B5"/>
    <w:rsid w:val="00CB1E75"/>
    <w:rsid w:val="00CB409D"/>
    <w:rsid w:val="00CC1783"/>
    <w:rsid w:val="00CD1788"/>
    <w:rsid w:val="00D12505"/>
    <w:rsid w:val="00D14873"/>
    <w:rsid w:val="00D15347"/>
    <w:rsid w:val="00D2406C"/>
    <w:rsid w:val="00D25406"/>
    <w:rsid w:val="00D35012"/>
    <w:rsid w:val="00D437D6"/>
    <w:rsid w:val="00D6548F"/>
    <w:rsid w:val="00D83ABD"/>
    <w:rsid w:val="00D954AB"/>
    <w:rsid w:val="00DA31CC"/>
    <w:rsid w:val="00DB34FA"/>
    <w:rsid w:val="00DC00F1"/>
    <w:rsid w:val="00DC312A"/>
    <w:rsid w:val="00DC5C4D"/>
    <w:rsid w:val="00DC7A45"/>
    <w:rsid w:val="00DE2CAB"/>
    <w:rsid w:val="00E030F9"/>
    <w:rsid w:val="00E043C4"/>
    <w:rsid w:val="00E050EC"/>
    <w:rsid w:val="00E1565F"/>
    <w:rsid w:val="00E3154C"/>
    <w:rsid w:val="00E33927"/>
    <w:rsid w:val="00E443D0"/>
    <w:rsid w:val="00E71A62"/>
    <w:rsid w:val="00E7467A"/>
    <w:rsid w:val="00EA0D65"/>
    <w:rsid w:val="00EB5E59"/>
    <w:rsid w:val="00EC0224"/>
    <w:rsid w:val="00EC0DA8"/>
    <w:rsid w:val="00EC0EFD"/>
    <w:rsid w:val="00ED1841"/>
    <w:rsid w:val="00ED2EAB"/>
    <w:rsid w:val="00ED4671"/>
    <w:rsid w:val="00ED5D3C"/>
    <w:rsid w:val="00F16A58"/>
    <w:rsid w:val="00F22F2A"/>
    <w:rsid w:val="00F27A9D"/>
    <w:rsid w:val="00F342A2"/>
    <w:rsid w:val="00F37CAD"/>
    <w:rsid w:val="00F41982"/>
    <w:rsid w:val="00F45AAD"/>
    <w:rsid w:val="00F46C08"/>
    <w:rsid w:val="00F53EC7"/>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BCFB9EF"/>
  <w14:defaultImageDpi w14:val="30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aa">
    <w:name w:val="Hyperlink"/>
    <w:basedOn w:val="a0"/>
    <w:uiPriority w:val="99"/>
    <w:unhideWhenUsed/>
    <w:rsid w:val="000D61B0"/>
    <w:rPr>
      <w:color w:val="0000FF" w:themeColor="hyperlink"/>
      <w:u w:val="single"/>
    </w:rPr>
  </w:style>
  <w:style w:type="character" w:customStyle="1" w:styleId="apple-converted-space">
    <w:name w:val="apple-converted-space"/>
    <w:basedOn w:val="a0"/>
    <w:rsid w:val="00623D68"/>
  </w:style>
  <w:style w:type="paragraph" w:styleId="ab">
    <w:name w:val="List Paragraph"/>
    <w:basedOn w:val="a"/>
    <w:uiPriority w:val="72"/>
    <w:qFormat/>
    <w:rsid w:val="006D4C58"/>
    <w:pPr>
      <w:ind w:left="720"/>
      <w:contextualSpacing/>
    </w:pPr>
  </w:style>
  <w:style w:type="character" w:styleId="ac">
    <w:name w:val="annotation reference"/>
    <w:basedOn w:val="a0"/>
    <w:uiPriority w:val="99"/>
    <w:semiHidden/>
    <w:unhideWhenUsed/>
    <w:rsid w:val="004A1F63"/>
    <w:rPr>
      <w:sz w:val="16"/>
      <w:szCs w:val="16"/>
    </w:rPr>
  </w:style>
  <w:style w:type="paragraph" w:styleId="ad">
    <w:name w:val="annotation text"/>
    <w:basedOn w:val="a"/>
    <w:link w:val="ae"/>
    <w:uiPriority w:val="99"/>
    <w:unhideWhenUsed/>
    <w:rsid w:val="004A1F63"/>
    <w:rPr>
      <w:sz w:val="20"/>
      <w:szCs w:val="20"/>
    </w:rPr>
  </w:style>
  <w:style w:type="character" w:customStyle="1" w:styleId="ae">
    <w:name w:val="コメント文字列 (文字)"/>
    <w:basedOn w:val="a0"/>
    <w:link w:val="ad"/>
    <w:uiPriority w:val="99"/>
    <w:rsid w:val="004A1F63"/>
    <w:rPr>
      <w:rFonts w:ascii="BIZ UDP明朝 Medium" w:eastAsia="BIZ UDP明朝 Medium" w:hAnsi="BIZ UDP明朝 Medium"/>
      <w:lang w:eastAsia="en-US"/>
    </w:rPr>
  </w:style>
  <w:style w:type="paragraph" w:styleId="af">
    <w:name w:val="annotation subject"/>
    <w:basedOn w:val="ad"/>
    <w:next w:val="ad"/>
    <w:link w:val="af0"/>
    <w:uiPriority w:val="99"/>
    <w:semiHidden/>
    <w:unhideWhenUsed/>
    <w:rsid w:val="004A1F63"/>
    <w:rPr>
      <w:b/>
      <w:bCs/>
    </w:rPr>
  </w:style>
  <w:style w:type="character" w:customStyle="1" w:styleId="af0">
    <w:name w:val="コメント内容 (文字)"/>
    <w:basedOn w:val="ae"/>
    <w:link w:val="af"/>
    <w:uiPriority w:val="99"/>
    <w:semiHidden/>
    <w:rsid w:val="004A1F63"/>
    <w:rPr>
      <w:rFonts w:ascii="BIZ UDP明朝 Medium" w:eastAsia="BIZ UDP明朝 Medium" w:hAnsi="BIZ UDP明朝 Medium"/>
      <w:b/>
      <w:bCs/>
      <w:lang w:eastAsia="en-US"/>
    </w:rPr>
  </w:style>
  <w:style w:type="table" w:styleId="af1">
    <w:name w:val="Table Grid"/>
    <w:basedOn w:val="a1"/>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71"/>
    <w:rsid w:val="002C543D"/>
    <w:rPr>
      <w:sz w:val="24"/>
      <w:szCs w:val="24"/>
      <w:lang w:eastAsia="en-US"/>
    </w:rPr>
  </w:style>
  <w:style w:type="character" w:styleId="af3">
    <w:name w:val="Unresolved Mention"/>
    <w:basedOn w:val="a0"/>
    <w:uiPriority w:val="99"/>
    <w:semiHidden/>
    <w:unhideWhenUsed/>
    <w:rsid w:val="002C5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import namespace="781a6be4-de29-4515-a5ba-3286f343e0a9"/>
    <xs:import namespace="556be58e-4878-4538-9bdb-238f44a58b61"/>
    <xs:element name="properties">
      <xs:complexType>
        <xs:sequence>
          <xs:element name="documentManagement">
            <xs:complexType>
              <xs:all>
                <xs:element ref="ns3:SharedWithUsers" minOccurs="0"/>
                <xs:element ref="ns3:SharedWithDetails" minOccurs="0"/>
                <xs:element ref="ns3:SharingHintHash" minOccurs="0"/>
                <xs:element ref="ns4:MediaServiceMetadata" minOccurs="0"/>
                <xs:element ref="ns4:MediaServiceFastMetadata" minOccurs="0"/>
                <xs:element ref="ns4:MediaServiceDateTaken" minOccurs="0"/>
                <xs:element ref="ns4:MediaServiceAutoTags" minOccurs="0"/>
                <xs:element ref="ns4:MediaServiceLocation" minOccurs="0"/>
                <xs:element ref="ns4:MediaServiceOCR" minOccurs="0"/>
                <xs:element ref="ns4:MediaServiceEventHashCode" minOccurs="0"/>
                <xs:element ref="ns4:MediaServiceGenerationTime" minOccurs="0"/>
                <xs:element ref="ns4:MediaServiceAutoKeyPoints" minOccurs="0"/>
                <xs:element ref="ns4:MediaServiceKeyPoint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import namespace="http://schemas.microsoft.com/office/2006/documentManagement/types"/>
    <xs:import namespace="http://schemas.microsoft.com/office/infopath/2007/PartnerControls"/>
    <xs:element name="SharedWithUsers" ma:index="8" nillable="true" ma:displayName="Shared With" ma:description=""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9" nillable="true" ma:displayName="Shared With Details" ma:description="" ma:internalName="SharedWithDetails" ma:readOnly="true">
      <xs:simpleType>
        <xs:restriction base="dms:Note">
          <xs:maxLength value="255"/>
        </xs:restriction>
      </xs:simpleType>
    </xs:element>
    <xs:element name="SharingHintHash" ma:index="10" nillable="true" ma:displayName="Sharing Hint Hash" ma:description="" ma:hidden="true" ma:internalName="SharingHintHash" ma:readOnly="true">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import namespace="http://schemas.microsoft.com/office/2006/documentManagement/types"/>
    <xs:import namespace="http://schemas.microsoft.com/office/infopath/2007/PartnerControls"/>
    <xs:element name="MediaServiceMetadata" ma:index="11" nillable="true" ma:displayName="MediaServiceMetadata" ma:description="" ma:hidden="true" ma:internalName="MediaServiceMetadata" ma:readOnly="true">
      <xs:simpleType>
        <xs:restriction base="dms:Note"/>
      </xs:simpleType>
    </xs:element>
    <xs:element name="MediaServiceFastMetadata" ma:index="12" nillable="true" ma:displayName="MediaServiceFastMetadata" ma:description="" ma:hidden="true" ma:internalName="MediaServiceFastMetadata" ma:readOnly="true">
      <xs:simpleType>
        <xs:restriction base="dms:Note"/>
      </xs:simpleType>
    </xs:element>
    <xs:element name="MediaServiceDateTaken" ma:index="13" nillable="true" ma:displayName="MediaServiceDateTaken" ma:description="" ma:hidden="true" ma:internalName="MediaServiceDateTaken" ma:readOnly="true">
      <xs:simpleType>
        <xs:restriction base="dms:Text"/>
      </xs:simpleType>
    </xs:element>
    <xs:element name="MediaServiceAutoTags" ma:index="14" nillable="true" ma:displayName="MediaServiceAutoTags" ma:description="" ma:internalName="MediaServiceAutoTags" ma:readOnly="true">
      <xs:simpleType>
        <xs:restriction base="dms:Text"/>
      </xs:simpleType>
    </xs:element>
    <xs:element name="MediaServiceLocation" ma:index="15" nillable="true" ma:displayName="MediaServiceLocation" ma:description="" ma:internalName="MediaServiceLocation" ma:readOnly="true">
      <xs:simpleType>
        <xs:restriction base="dms:Text"/>
      </xs:simpleType>
    </xs:element>
    <xs:element name="MediaServiceOCR" ma:index="16" nillable="true" ma:displayName="MediaServiceOCR" ma:internalName="MediaServiceOCR" ma:readOnly="true">
      <xs:simpleType>
        <xs:restriction base="dms:Note">
          <xs:maxLength value="255"/>
        </xs:restriction>
      </xs:simpleType>
    </xs:element>
    <xs:element name="MediaServiceEventHashCode" ma:index="17" nillable="true" ma:displayName="MediaServiceEventHashCode" ma:hidden="true" ma:internalName="MediaServiceEventHashCode" ma:readOnly="true">
      <xs:simpleType>
        <xs:restriction base="dms:Text"/>
      </xs:simpleType>
    </xs:element>
    <xs:element name="MediaServiceGenerationTime" ma:index="18" nillable="true" ma:displayName="MediaServiceGenerationTime" ma:hidden="true" ma:internalName="MediaServiceGenerationTime" ma:readOnly="true">
      <xs:simpleType>
        <xs:restriction base="dms:Text"/>
      </xs:simpleType>
    </xs:element>
    <xs:element name="MediaServiceAutoKeyPoints" ma:index="19" nillable="true" ma:displayName="MediaServiceAutoKeyPoints" ma:hidden="true" ma:internalName="MediaServiceAutoKeyPoints" ma:readOnly="true">
      <xs:simpleType>
        <xs:restriction base="dms:Note"/>
      </xs:simpleType>
    </xs:element>
    <xs:element name="MediaServiceKeyPoints" ma:index="20" nillable="true" ma:displayName="KeyPoints" ma:internalName="MediaServiceKeyPoint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4A40-1F94-4B56-85F5-B2FC4E3E3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7D7F9-70B4-44E1-AA7A-70C97765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ACA91-98FD-4B5B-923B-152D195993A8}">
  <ds:schemaRefs>
    <ds:schemaRef ds:uri="http://schemas.microsoft.com/sharepoint/v3/contenttype/forms"/>
  </ds:schemaRefs>
</ds:datastoreItem>
</file>

<file path=customXml/itemProps4.xml><?xml version="1.0" encoding="utf-8"?>
<ds:datastoreItem xmlns:ds="http://schemas.openxmlformats.org/officeDocument/2006/customXml" ds:itemID="{2942A0CF-FC02-4AC9-9AE5-FCAE96D5EB2B}">
  <ds:schemaRefs>
    <ds:schemaRef ds:uri="http://schemas.openxmlformats.org/officeDocument/2006/bibliography"/>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RI_Document</Template>
  <TotalTime>1</TotalTime>
  <Pages>6</Pages>
  <Words>425</Words>
  <Characters>2428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Rotary International</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R財団委員会 国際ロータリー第2620地区</cp:lastModifiedBy>
  <cp:revision>2</cp:revision>
  <cp:lastPrinted>2026-02-03T15:10:00Z</cp:lastPrinted>
  <dcterms:created xsi:type="dcterms:W3CDTF">2026-02-06T04:04:00Z</dcterms:created>
  <dcterms:modified xsi:type="dcterms:W3CDTF">2026-02-06T04:04:00Z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